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5675" w14:textId="757B0668" w:rsidR="00273058" w:rsidRPr="00B12671" w:rsidRDefault="00273058" w:rsidP="00E91DAD">
      <w:pPr>
        <w:pStyle w:val="Stitle6"/>
        <w:spacing w:after="120"/>
        <w:ind w:left="2948" w:hanging="2948"/>
        <w:rPr>
          <w:rFonts w:ascii="Verdana" w:hAnsi="Verdana"/>
          <w:color w:val="000000" w:themeColor="text1"/>
          <w:sz w:val="24"/>
          <w:szCs w:val="24"/>
        </w:rPr>
      </w:pPr>
      <w:bookmarkStart w:id="0" w:name="_Hlk106376921"/>
      <w:bookmarkStart w:id="1" w:name="_Toc208322139"/>
      <w:bookmarkStart w:id="2" w:name="_Toc208322337"/>
      <w:r w:rsidRPr="00B12671">
        <w:rPr>
          <w:rFonts w:ascii="Verdana" w:hAnsi="Verdana"/>
          <w:color w:val="000000" w:themeColor="text1"/>
          <w:sz w:val="24"/>
          <w:szCs w:val="24"/>
        </w:rPr>
        <w:t>Prescribed Form 3B</w:t>
      </w:r>
      <w:r w:rsidR="00982A19">
        <w:rPr>
          <w:rFonts w:ascii="Verdana" w:hAnsi="Verdana" w:hint="eastAsia"/>
          <w:color w:val="000000" w:themeColor="text1"/>
          <w:sz w:val="24"/>
          <w:szCs w:val="24"/>
        </w:rPr>
        <w:t>:</w:t>
      </w:r>
      <w:r w:rsidRPr="00B12671">
        <w:rPr>
          <w:rFonts w:ascii="Verdana" w:hAnsi="Verdana"/>
          <w:color w:val="000000" w:themeColor="text1"/>
          <w:sz w:val="24"/>
          <w:szCs w:val="24"/>
        </w:rPr>
        <w:tab/>
        <w:t>Research Plan Format</w:t>
      </w:r>
      <w:bookmarkEnd w:id="1"/>
      <w:bookmarkEnd w:id="2"/>
    </w:p>
    <w:p w14:paraId="563BABBB" w14:textId="77777777" w:rsidR="00273058" w:rsidRPr="00CC51AB" w:rsidRDefault="00273058" w:rsidP="00C72777">
      <w:pPr>
        <w:pStyle w:val="M"/>
        <w:spacing w:after="160"/>
      </w:pPr>
      <w:r w:rsidRPr="00CC51AB">
        <w:t>For Yamaguchi University</w:t>
      </w:r>
    </w:p>
    <w:p w14:paraId="4A380DFC" w14:textId="77777777" w:rsidR="00273058" w:rsidRPr="00B12671" w:rsidRDefault="00273058" w:rsidP="00C72777">
      <w:pPr>
        <w:pStyle w:val="Mtitle1"/>
        <w:spacing w:after="200"/>
        <w:ind w:left="0" w:firstLine="0"/>
        <w:jc w:val="center"/>
        <w:rPr>
          <w:sz w:val="24"/>
          <w:szCs w:val="24"/>
          <w:u w:val="single"/>
        </w:rPr>
      </w:pPr>
      <w:r w:rsidRPr="00CC51AB">
        <w:rPr>
          <w:sz w:val="24"/>
          <w:szCs w:val="24"/>
          <w:u w:val="single"/>
        </w:rPr>
        <w:t>Proposed Research Plan</w:t>
      </w:r>
    </w:p>
    <w:p w14:paraId="637D4959" w14:textId="77777777" w:rsidR="00273058" w:rsidRPr="00AA288F" w:rsidRDefault="00273058" w:rsidP="00C72777">
      <w:pPr>
        <w:pStyle w:val="M"/>
        <w:spacing w:after="140"/>
      </w:pPr>
      <w:r w:rsidRPr="00AA288F">
        <w:t>How to write a research plan for the master’s program</w:t>
      </w:r>
    </w:p>
    <w:p w14:paraId="5873BC23" w14:textId="77777777" w:rsidR="00273058" w:rsidRPr="00AA288F" w:rsidRDefault="00273058" w:rsidP="00C72777">
      <w:pPr>
        <w:pStyle w:val="M"/>
        <w:spacing w:after="120"/>
      </w:pPr>
      <w:r w:rsidRPr="00AA288F">
        <w:t>Note that your research plan may be modified through the discussion with your supervisor. You are expected to include the following in your research plan with word limit of 700 words except, Title, Bibliography and Footnote.</w:t>
      </w:r>
    </w:p>
    <w:p w14:paraId="6B057EA0" w14:textId="77777777" w:rsidR="00273058" w:rsidRPr="0038633F" w:rsidRDefault="00273058" w:rsidP="00C72777">
      <w:pPr>
        <w:pStyle w:val="Mtitle1"/>
        <w:numPr>
          <w:ilvl w:val="0"/>
          <w:numId w:val="10"/>
        </w:numPr>
        <w:spacing w:after="100"/>
        <w:rPr>
          <w:bCs w:val="0"/>
        </w:rPr>
      </w:pPr>
      <w:r w:rsidRPr="0038633F">
        <w:rPr>
          <w:bCs w:val="0"/>
        </w:rPr>
        <w:t>Title</w:t>
      </w:r>
    </w:p>
    <w:p w14:paraId="4CD7C040" w14:textId="77777777" w:rsidR="00273058" w:rsidRPr="0038633F" w:rsidRDefault="00273058" w:rsidP="00C72777">
      <w:pPr>
        <w:pStyle w:val="Mtitle1"/>
        <w:numPr>
          <w:ilvl w:val="0"/>
          <w:numId w:val="10"/>
        </w:numPr>
        <w:spacing w:after="100"/>
        <w:rPr>
          <w:bCs w:val="0"/>
        </w:rPr>
      </w:pPr>
      <w:r w:rsidRPr="0038633F">
        <w:rPr>
          <w:bCs w:val="0"/>
        </w:rPr>
        <w:t>Background and Problem Statement</w:t>
      </w:r>
    </w:p>
    <w:p w14:paraId="0BF74878" w14:textId="77777777" w:rsidR="00273058" w:rsidRPr="00D10F38" w:rsidRDefault="00273058" w:rsidP="00C72777">
      <w:pPr>
        <w:pStyle w:val="M1"/>
        <w:spacing w:after="180"/>
      </w:pPr>
      <w:r>
        <w:t>Write the background of your research and clarify the problems to be solved.</w:t>
      </w:r>
    </w:p>
    <w:p w14:paraId="28A3E8AE" w14:textId="77777777" w:rsidR="00273058" w:rsidRPr="0038633F" w:rsidRDefault="00273058" w:rsidP="00C72777">
      <w:pPr>
        <w:pStyle w:val="Mtitle1"/>
        <w:numPr>
          <w:ilvl w:val="0"/>
          <w:numId w:val="10"/>
        </w:numPr>
        <w:spacing w:after="100"/>
        <w:rPr>
          <w:bCs w:val="0"/>
        </w:rPr>
      </w:pPr>
      <w:r w:rsidRPr="0038633F">
        <w:rPr>
          <w:bCs w:val="0"/>
        </w:rPr>
        <w:t>Objectives</w:t>
      </w:r>
    </w:p>
    <w:p w14:paraId="332220D2" w14:textId="77777777" w:rsidR="00273058" w:rsidRPr="0055175C" w:rsidRDefault="00273058" w:rsidP="00C72777">
      <w:pPr>
        <w:pStyle w:val="M1"/>
        <w:spacing w:after="180"/>
      </w:pPr>
      <w:r>
        <w:t>Identify the objectives of your research.</w:t>
      </w:r>
    </w:p>
    <w:p w14:paraId="3F51E850" w14:textId="77777777" w:rsidR="00273058" w:rsidRPr="0038633F" w:rsidRDefault="00273058" w:rsidP="00C72777">
      <w:pPr>
        <w:pStyle w:val="Mtitle1"/>
        <w:numPr>
          <w:ilvl w:val="0"/>
          <w:numId w:val="10"/>
        </w:numPr>
        <w:spacing w:after="100"/>
        <w:rPr>
          <w:bCs w:val="0"/>
        </w:rPr>
      </w:pPr>
      <w:r w:rsidRPr="0038633F">
        <w:rPr>
          <w:bCs w:val="0"/>
        </w:rPr>
        <w:t>Research Questions</w:t>
      </w:r>
    </w:p>
    <w:p w14:paraId="444A1E9A" w14:textId="77777777" w:rsidR="00273058" w:rsidRPr="0055175C" w:rsidRDefault="00273058" w:rsidP="00C72777">
      <w:pPr>
        <w:pStyle w:val="M1"/>
        <w:spacing w:after="180"/>
      </w:pPr>
      <w:r>
        <w:t>Formulate them clearly.</w:t>
      </w:r>
    </w:p>
    <w:p w14:paraId="6A84D61B" w14:textId="77777777" w:rsidR="00273058" w:rsidRPr="0038633F" w:rsidRDefault="00273058" w:rsidP="00C72777">
      <w:pPr>
        <w:pStyle w:val="Mtitle1"/>
        <w:numPr>
          <w:ilvl w:val="0"/>
          <w:numId w:val="10"/>
        </w:numPr>
        <w:spacing w:after="100"/>
        <w:rPr>
          <w:bCs w:val="0"/>
        </w:rPr>
      </w:pPr>
      <w:r w:rsidRPr="0038633F">
        <w:rPr>
          <w:bCs w:val="0"/>
        </w:rPr>
        <w:t>Literature review</w:t>
      </w:r>
    </w:p>
    <w:p w14:paraId="0516B3B0" w14:textId="77777777" w:rsidR="00273058" w:rsidRPr="0055175C" w:rsidRDefault="00273058" w:rsidP="00C72777">
      <w:pPr>
        <w:pStyle w:val="M1"/>
        <w:spacing w:after="180"/>
      </w:pPr>
      <w:r>
        <w:t>Introduce articles and books which are most relevant to your research.</w:t>
      </w:r>
    </w:p>
    <w:p w14:paraId="52F80D4D" w14:textId="77777777" w:rsidR="00273058" w:rsidRPr="0038633F" w:rsidRDefault="00273058" w:rsidP="00C72777">
      <w:pPr>
        <w:pStyle w:val="Mtitle1"/>
        <w:numPr>
          <w:ilvl w:val="0"/>
          <w:numId w:val="10"/>
        </w:numPr>
        <w:spacing w:after="100"/>
        <w:rPr>
          <w:bCs w:val="0"/>
        </w:rPr>
      </w:pPr>
      <w:r w:rsidRPr="0038633F">
        <w:rPr>
          <w:bCs w:val="0"/>
        </w:rPr>
        <w:t>Rationale</w:t>
      </w:r>
    </w:p>
    <w:p w14:paraId="11231CD1" w14:textId="77777777" w:rsidR="00273058" w:rsidRPr="0055175C" w:rsidRDefault="00273058" w:rsidP="00C72777">
      <w:pPr>
        <w:pStyle w:val="M1"/>
        <w:spacing w:after="180"/>
      </w:pPr>
      <w:r>
        <w:t>Write the importance of your research and/or how your research contribute to the development of your country.</w:t>
      </w:r>
    </w:p>
    <w:p w14:paraId="0B15293D" w14:textId="77777777" w:rsidR="00273058" w:rsidRPr="0038633F" w:rsidRDefault="00273058" w:rsidP="00C72777">
      <w:pPr>
        <w:pStyle w:val="Mtitle1"/>
        <w:numPr>
          <w:ilvl w:val="0"/>
          <w:numId w:val="10"/>
        </w:numPr>
        <w:spacing w:after="100"/>
        <w:rPr>
          <w:bCs w:val="0"/>
        </w:rPr>
      </w:pPr>
      <w:r w:rsidRPr="0038633F">
        <w:rPr>
          <w:bCs w:val="0"/>
        </w:rPr>
        <w:t>Methodology</w:t>
      </w:r>
    </w:p>
    <w:p w14:paraId="45DBBC30" w14:textId="77777777" w:rsidR="00273058" w:rsidRPr="0055175C" w:rsidRDefault="00273058" w:rsidP="00C72777">
      <w:pPr>
        <w:pStyle w:val="M1"/>
        <w:spacing w:after="140"/>
      </w:pPr>
      <w:r w:rsidRPr="0055175C">
        <w:t>Outline your research approach.</w:t>
      </w:r>
    </w:p>
    <w:p w14:paraId="19CF4BAA" w14:textId="77777777" w:rsidR="00273058" w:rsidRPr="0055175C" w:rsidRDefault="00273058" w:rsidP="00C72777">
      <w:pPr>
        <w:pStyle w:val="M1"/>
        <w:spacing w:after="140"/>
      </w:pPr>
      <w:r w:rsidRPr="0055175C">
        <w:t>If you use data, explain what kind of data you will collect.</w:t>
      </w:r>
    </w:p>
    <w:p w14:paraId="40968483" w14:textId="77777777" w:rsidR="00273058" w:rsidRPr="0055175C" w:rsidRDefault="00273058" w:rsidP="00C72777">
      <w:pPr>
        <w:pStyle w:val="M1"/>
        <w:spacing w:after="140"/>
      </w:pPr>
      <w:r w:rsidRPr="0055175C">
        <w:t>When students fail to collect enough data, they may be advised to revise the research plan.</w:t>
      </w:r>
    </w:p>
    <w:p w14:paraId="69666191" w14:textId="1285E218" w:rsidR="00273058" w:rsidRPr="0055175C" w:rsidRDefault="00273058" w:rsidP="00C72777">
      <w:pPr>
        <w:pStyle w:val="M1"/>
        <w:spacing w:after="180"/>
      </w:pPr>
      <w:r w:rsidRPr="0055175C">
        <w:t>Explain the analytical method you will take, such as descriptive statistics, regression analysis, factor analysis, structural equation mode</w:t>
      </w:r>
      <w:r w:rsidR="00D91F22">
        <w:rPr>
          <w:rFonts w:hint="eastAsia"/>
        </w:rPr>
        <w:t>l</w:t>
      </w:r>
      <w:r>
        <w:t>l</w:t>
      </w:r>
      <w:r w:rsidRPr="0055175C">
        <w:t>ing.</w:t>
      </w:r>
    </w:p>
    <w:p w14:paraId="17B9D890" w14:textId="77777777" w:rsidR="00273058" w:rsidRPr="0038633F" w:rsidRDefault="00273058" w:rsidP="00C72777">
      <w:pPr>
        <w:pStyle w:val="Mtitle1"/>
        <w:numPr>
          <w:ilvl w:val="0"/>
          <w:numId w:val="10"/>
        </w:numPr>
        <w:spacing w:after="100"/>
        <w:rPr>
          <w:bCs w:val="0"/>
        </w:rPr>
      </w:pPr>
      <w:r w:rsidRPr="0038633F">
        <w:rPr>
          <w:bCs w:val="0"/>
        </w:rPr>
        <w:t>Bibliography</w:t>
      </w:r>
    </w:p>
    <w:p w14:paraId="4FB5BA78" w14:textId="77777777" w:rsidR="00273058" w:rsidRPr="00AA288F" w:rsidRDefault="00273058" w:rsidP="00C72777">
      <w:pPr>
        <w:pStyle w:val="M1"/>
        <w:spacing w:after="160"/>
      </w:pPr>
      <w:r w:rsidRPr="00AA288F">
        <w:t>List the papers and other materials to which you refer in your research plan.</w:t>
      </w:r>
    </w:p>
    <w:p w14:paraId="49FE12F4" w14:textId="17FCFBE2" w:rsidR="007358E2" w:rsidRDefault="00273058" w:rsidP="00C72777">
      <w:pPr>
        <w:pStyle w:val="M1"/>
        <w:spacing w:after="180"/>
      </w:pPr>
      <w:r w:rsidRPr="00AA288F">
        <w:t xml:space="preserve">Please prepare your research plan with the format on the next page, Save as PDF (Max </w:t>
      </w:r>
      <w:r w:rsidR="006922F7">
        <w:rPr>
          <w:rFonts w:hint="eastAsia"/>
        </w:rPr>
        <w:t>4</w:t>
      </w:r>
      <w:commentRangeStart w:id="3"/>
      <w:r w:rsidR="006922F7">
        <w:t>MB</w:t>
      </w:r>
      <w:commentRangeEnd w:id="3"/>
      <w:r w:rsidR="006922F7">
        <w:rPr>
          <w:rStyle w:val="af7"/>
          <w:rFonts w:ascii="Century" w:eastAsia="ＭＳ 明朝" w:hAnsi="Century"/>
          <w:lang w:val="x-none" w:eastAsia="x-none"/>
        </w:rPr>
        <w:commentReference w:id="3"/>
      </w:r>
      <w:r w:rsidRPr="00AA288F">
        <w:t>) without this guideline page,</w:t>
      </w:r>
      <w:r w:rsidR="007358E2">
        <w:br w:type="page"/>
      </w:r>
    </w:p>
    <w:p w14:paraId="0E4EE63E" w14:textId="0BB1BE8E" w:rsidR="00273058" w:rsidRPr="00E91DAD" w:rsidRDefault="00273058" w:rsidP="00E91DAD">
      <w:pPr>
        <w:pStyle w:val="SStitle7"/>
        <w:spacing w:after="120"/>
        <w:ind w:left="2948" w:hanging="2948"/>
        <w:rPr>
          <w:rFonts w:ascii="Verdana" w:hAnsi="Verdana"/>
          <w:sz w:val="24"/>
          <w:szCs w:val="24"/>
        </w:rPr>
      </w:pPr>
      <w:bookmarkStart w:id="4" w:name="_Toc177732849"/>
      <w:r w:rsidRPr="00E91DAD">
        <w:rPr>
          <w:rFonts w:ascii="Verdana" w:hAnsi="Verdana"/>
          <w:sz w:val="24"/>
          <w:szCs w:val="24"/>
        </w:rPr>
        <w:lastRenderedPageBreak/>
        <w:t>Prescribed Form 3B</w:t>
      </w:r>
      <w:r w:rsidR="00982A19" w:rsidRPr="00E91DAD">
        <w:rPr>
          <w:rFonts w:ascii="Verdana" w:hAnsi="Verdana"/>
          <w:sz w:val="24"/>
          <w:szCs w:val="24"/>
        </w:rPr>
        <w:t>:</w:t>
      </w:r>
      <w:r w:rsidRPr="00E91DAD">
        <w:rPr>
          <w:rFonts w:ascii="Verdana" w:hAnsi="Verdana"/>
          <w:sz w:val="24"/>
          <w:szCs w:val="24"/>
        </w:rPr>
        <w:tab/>
        <w:t>Research Plan Format</w:t>
      </w:r>
      <w:bookmarkEnd w:id="4"/>
    </w:p>
    <w:p w14:paraId="03E38C27" w14:textId="77777777" w:rsidR="00273058" w:rsidRPr="00065A04" w:rsidRDefault="00273058">
      <w:pPr>
        <w:pStyle w:val="M"/>
      </w:pPr>
      <w:r w:rsidRPr="00065A04">
        <w:t>For Yamaguchi University</w:t>
      </w:r>
    </w:p>
    <w:p w14:paraId="4B846D6A" w14:textId="77777777" w:rsidR="00273058" w:rsidRPr="00DC70E5" w:rsidRDefault="00273058">
      <w:pPr>
        <w:pStyle w:val="M1"/>
        <w:tabs>
          <w:tab w:val="right" w:pos="9071"/>
        </w:tabs>
        <w:ind w:left="0"/>
        <w:rPr>
          <w:u w:val="single"/>
        </w:rPr>
      </w:pPr>
      <w:r w:rsidRPr="00D10F38">
        <w:t>Title:</w:t>
      </w:r>
      <w:r>
        <w:t xml:space="preserve"> </w:t>
      </w:r>
      <w:r>
        <w:rPr>
          <w:u w:val="single"/>
        </w:rPr>
        <w:fldChar w:fldCharType="begin">
          <w:ffData>
            <w:name w:val="テキスト1"/>
            <w:enabled/>
            <w:calcOnExit w:val="0"/>
            <w:textInput/>
          </w:ffData>
        </w:fldChar>
      </w:r>
      <w:bookmarkStart w:id="5" w:name="テキスト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sidRPr="00DC70E5">
        <w:rPr>
          <w:u w:val="single"/>
        </w:rPr>
        <w:tab/>
      </w:r>
    </w:p>
    <w:p w14:paraId="32664CA8" w14:textId="77777777" w:rsidR="00273058" w:rsidRPr="0038633F" w:rsidRDefault="00273058" w:rsidP="003B3014">
      <w:pPr>
        <w:pStyle w:val="Mtitle1"/>
        <w:numPr>
          <w:ilvl w:val="0"/>
          <w:numId w:val="11"/>
        </w:numPr>
        <w:rPr>
          <w:bCs w:val="0"/>
        </w:rPr>
      </w:pPr>
      <w:r w:rsidRPr="0038633F">
        <w:rPr>
          <w:bCs w:val="0"/>
        </w:rPr>
        <w:t>Background and Problem Statement</w:t>
      </w:r>
    </w:p>
    <w:p w14:paraId="19979802" w14:textId="0372F17D" w:rsidR="00273058" w:rsidRPr="00065A04" w:rsidRDefault="00273058">
      <w:pPr>
        <w:pStyle w:val="M1"/>
        <w:tabs>
          <w:tab w:val="right" w:pos="9071"/>
        </w:tabs>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67AF496F" w14:textId="77777777" w:rsidR="00273058" w:rsidRPr="0038633F" w:rsidRDefault="00273058" w:rsidP="003B3014">
      <w:pPr>
        <w:pStyle w:val="Mtitle1"/>
        <w:numPr>
          <w:ilvl w:val="0"/>
          <w:numId w:val="11"/>
        </w:numPr>
        <w:rPr>
          <w:bCs w:val="0"/>
        </w:rPr>
      </w:pPr>
      <w:r w:rsidRPr="0038633F">
        <w:rPr>
          <w:bCs w:val="0"/>
        </w:rPr>
        <w:t>Objectives</w:t>
      </w:r>
    </w:p>
    <w:p w14:paraId="4AA116D1"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20F5348F" w14:textId="77777777" w:rsidR="00273058" w:rsidRPr="0038633F" w:rsidRDefault="00273058" w:rsidP="003B3014">
      <w:pPr>
        <w:pStyle w:val="Mtitle1"/>
        <w:numPr>
          <w:ilvl w:val="0"/>
          <w:numId w:val="11"/>
        </w:numPr>
        <w:rPr>
          <w:bCs w:val="0"/>
        </w:rPr>
      </w:pPr>
      <w:r w:rsidRPr="0038633F">
        <w:rPr>
          <w:bCs w:val="0"/>
        </w:rPr>
        <w:t>Research Questions</w:t>
      </w:r>
    </w:p>
    <w:p w14:paraId="79EE0340"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3AFF9C05" w14:textId="77777777" w:rsidR="00273058" w:rsidRPr="0038633F" w:rsidRDefault="00273058" w:rsidP="003B3014">
      <w:pPr>
        <w:pStyle w:val="Mtitle1"/>
        <w:numPr>
          <w:ilvl w:val="0"/>
          <w:numId w:val="11"/>
        </w:numPr>
        <w:rPr>
          <w:bCs w:val="0"/>
        </w:rPr>
      </w:pPr>
      <w:r w:rsidRPr="0038633F">
        <w:rPr>
          <w:bCs w:val="0"/>
        </w:rPr>
        <w:t>Literature review</w:t>
      </w:r>
    </w:p>
    <w:p w14:paraId="7B1149B3"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614548B8" w14:textId="77777777" w:rsidR="00273058" w:rsidRPr="0038633F" w:rsidRDefault="00273058" w:rsidP="003B3014">
      <w:pPr>
        <w:pStyle w:val="Mtitle1"/>
        <w:numPr>
          <w:ilvl w:val="0"/>
          <w:numId w:val="11"/>
        </w:numPr>
        <w:rPr>
          <w:bCs w:val="0"/>
        </w:rPr>
      </w:pPr>
      <w:r w:rsidRPr="0038633F">
        <w:rPr>
          <w:bCs w:val="0"/>
        </w:rPr>
        <w:t>Rationale</w:t>
      </w:r>
    </w:p>
    <w:p w14:paraId="3A039BE0"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377FC2D5" w14:textId="77777777" w:rsidR="00273058" w:rsidRPr="0038633F" w:rsidRDefault="00273058" w:rsidP="003B3014">
      <w:pPr>
        <w:pStyle w:val="Mtitle1"/>
        <w:numPr>
          <w:ilvl w:val="0"/>
          <w:numId w:val="11"/>
        </w:numPr>
        <w:rPr>
          <w:bCs w:val="0"/>
        </w:rPr>
      </w:pPr>
      <w:r w:rsidRPr="0038633F">
        <w:rPr>
          <w:bCs w:val="0"/>
        </w:rPr>
        <w:t>Methodology</w:t>
      </w:r>
    </w:p>
    <w:p w14:paraId="3B6232C8" w14:textId="77777777" w:rsidR="00273058" w:rsidRPr="00065A04" w:rsidRDefault="00273058">
      <w:pPr>
        <w:pStyle w:val="M1"/>
        <w:tabs>
          <w:tab w:val="right" w:pos="9071"/>
        </w:tabs>
        <w:rPr>
          <w:u w:val="single"/>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t> </w:t>
      </w:r>
      <w:r>
        <w:rPr>
          <w:u w:val="single"/>
        </w:rPr>
        <w:fldChar w:fldCharType="end"/>
      </w:r>
      <w:r w:rsidRPr="00065A04">
        <w:rPr>
          <w:u w:val="single"/>
        </w:rPr>
        <w:tab/>
      </w:r>
    </w:p>
    <w:p w14:paraId="4142EE7C" w14:textId="77777777" w:rsidR="00273058" w:rsidRPr="0038633F" w:rsidRDefault="00273058" w:rsidP="003B3014">
      <w:pPr>
        <w:pStyle w:val="Mtitle1"/>
        <w:numPr>
          <w:ilvl w:val="0"/>
          <w:numId w:val="11"/>
        </w:numPr>
        <w:rPr>
          <w:bCs w:val="0"/>
        </w:rPr>
      </w:pPr>
      <w:r w:rsidRPr="0038633F">
        <w:rPr>
          <w:bCs w:val="0"/>
        </w:rPr>
        <w:t>Bibliography</w:t>
      </w:r>
    </w:p>
    <w:p w14:paraId="4EBC0EE2" w14:textId="1ABAB3DA" w:rsidR="009C14D6" w:rsidRDefault="00273058" w:rsidP="00FD4F12">
      <w:pPr>
        <w:pStyle w:val="M1"/>
        <w:tabs>
          <w:tab w:val="right" w:pos="9071"/>
        </w:tabs>
        <w:rPr>
          <w:noProof/>
        </w:rPr>
      </w:pPr>
      <w:r>
        <w:rPr>
          <w:u w:val="single"/>
        </w:rPr>
        <w:fldChar w:fldCharType="begin">
          <w:ffData>
            <w:name w:val="テキスト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065A04">
        <w:rPr>
          <w:u w:val="single"/>
        </w:rPr>
        <w:tab/>
      </w:r>
      <w:bookmarkEnd w:id="0"/>
    </w:p>
    <w:sectPr w:rsidR="009C14D6" w:rsidSect="00276B7E">
      <w:headerReference w:type="default" r:id="rId15"/>
      <w:footerReference w:type="default" r:id="rId16"/>
      <w:pgSz w:w="11907" w:h="16840" w:code="9"/>
      <w:pgMar w:top="1418" w:right="1418" w:bottom="1418" w:left="1418" w:header="709" w:footer="709" w:gutter="0"/>
      <w:pgNumType w:start="1"/>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YAGETA Atsuko" w:date="2025-09-09T16:03:00Z" w:initials="AY">
    <w:p w14:paraId="6B609643" w14:textId="77777777" w:rsidR="006922F7" w:rsidRDefault="006922F7" w:rsidP="006922F7">
      <w:pPr>
        <w:pStyle w:val="af8"/>
      </w:pPr>
      <w:r>
        <w:rPr>
          <w:rStyle w:val="af7"/>
        </w:rPr>
        <w:annotationRef/>
      </w:r>
      <w:r>
        <w:rPr>
          <w:rFonts w:hint="eastAsia"/>
        </w:rPr>
        <w:t>「</w:t>
      </w:r>
      <w:r>
        <w:rPr>
          <w:rFonts w:hint="eastAsia"/>
        </w:rPr>
        <w:t>M-01_Application_Guideline_Nepal_ (Master Level)_2026</w:t>
      </w:r>
      <w:r>
        <w:rPr>
          <w:rFonts w:hint="eastAsia"/>
        </w:rPr>
        <w:t>」の</w:t>
      </w:r>
      <w:r>
        <w:rPr>
          <w:color w:val="000000"/>
          <w:lang w:val="en-GB"/>
        </w:rPr>
        <w:t>Prescribed Form 3B</w:t>
      </w:r>
      <w:r>
        <w:rPr>
          <w:rFonts w:hint="eastAsia"/>
          <w:color w:val="000000"/>
        </w:rPr>
        <w:t>は、（</w:t>
      </w:r>
      <w:r>
        <w:rPr>
          <w:lang w:val="en-GB"/>
        </w:rPr>
        <w:t xml:space="preserve">Max </w:t>
      </w:r>
      <w:r>
        <w:rPr>
          <w:color w:val="EE0000"/>
          <w:lang w:val="en-GB"/>
        </w:rPr>
        <w:t>20MB</w:t>
      </w:r>
      <w:r>
        <w:rPr>
          <w:rFonts w:hint="eastAsia"/>
          <w:color w:val="000000"/>
        </w:rPr>
        <w:t>）になっています。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6096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5F5A70" w16cex:dateUtc="2025-09-09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609643" w16cid:durableId="475F5A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97DD" w14:textId="77777777" w:rsidR="00CF208D" w:rsidRDefault="00CF208D">
      <w:r>
        <w:separator/>
      </w:r>
    </w:p>
  </w:endnote>
  <w:endnote w:type="continuationSeparator" w:id="0">
    <w:p w14:paraId="5E1191F3" w14:textId="77777777" w:rsidR="00CF208D" w:rsidRDefault="00CF208D">
      <w:r>
        <w:continuationSeparator/>
      </w:r>
    </w:p>
  </w:endnote>
  <w:endnote w:type="continuationNotice" w:id="1">
    <w:p w14:paraId="4E5FC3A6" w14:textId="77777777" w:rsidR="00CF208D" w:rsidRDefault="00CF20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344C" w14:textId="3CDC89CE" w:rsidR="00791B43" w:rsidRPr="00FD4F12" w:rsidRDefault="00FD4F12" w:rsidP="00FD4F12">
    <w:pPr>
      <w:pStyle w:val="a5"/>
      <w:rPr>
        <w:rFonts w:ascii="Verdana" w:hAnsi="Verdana"/>
        <w:sz w:val="22"/>
        <w:szCs w:val="22"/>
      </w:rPr>
    </w:pPr>
    <w:sdt>
      <w:sdtPr>
        <w:rPr>
          <w:rFonts w:ascii="Verdana" w:hAnsi="Verdana"/>
          <w:noProof/>
          <w:sz w:val="22"/>
          <w:szCs w:val="22"/>
        </w:rPr>
        <w:id w:val="-372073334"/>
        <w:docPartObj>
          <w:docPartGallery w:val="Page Numbers (Bottom of Page)"/>
          <w:docPartUnique/>
        </w:docPartObj>
      </w:sdtPr>
      <w:sdtContent>
        <w:r w:rsidRPr="00FD4F12">
          <w:rPr>
            <w:rFonts w:ascii="Verdana" w:hAnsi="Verdana"/>
            <w:sz w:val="22"/>
            <w:szCs w:val="22"/>
          </w:rPr>
          <w:t xml:space="preserve">Page </w:t>
        </w:r>
        <w:r w:rsidRPr="00FD4F12">
          <w:rPr>
            <w:rFonts w:ascii="Verdana" w:hAnsi="Verdana"/>
            <w:sz w:val="22"/>
            <w:szCs w:val="22"/>
          </w:rPr>
          <w:fldChar w:fldCharType="begin"/>
        </w:r>
        <w:r w:rsidRPr="00FD4F12">
          <w:rPr>
            <w:rFonts w:ascii="Verdana" w:hAnsi="Verdana"/>
            <w:sz w:val="22"/>
            <w:szCs w:val="22"/>
          </w:rPr>
          <w:instrText xml:space="preserve"> PAGE   \* MERGEFORMAT </w:instrText>
        </w:r>
        <w:r w:rsidRPr="00FD4F12">
          <w:rPr>
            <w:rFonts w:ascii="Verdana" w:hAnsi="Verdana"/>
            <w:sz w:val="22"/>
            <w:szCs w:val="22"/>
          </w:rPr>
          <w:fldChar w:fldCharType="separate"/>
        </w:r>
        <w:r w:rsidRPr="00FD4F12">
          <w:rPr>
            <w:rFonts w:ascii="Verdana" w:hAnsi="Verdana"/>
            <w:sz w:val="22"/>
            <w:szCs w:val="22"/>
          </w:rPr>
          <w:t>1</w:t>
        </w:r>
        <w:r w:rsidRPr="00FD4F12">
          <w:rPr>
            <w:rFonts w:ascii="Verdana" w:hAnsi="Verdana"/>
            <w:noProof/>
            <w:sz w:val="22"/>
            <w:szCs w:val="22"/>
          </w:rPr>
          <w:fldChar w:fldCharType="end"/>
        </w:r>
      </w:sdtContent>
    </w:sdt>
    <w:r w:rsidRPr="00FD4F12">
      <w:rPr>
        <w:rFonts w:ascii="Verdana" w:hAnsi="Verdana"/>
        <w:noProof/>
        <w:sz w:val="22"/>
        <w:szCs w:val="22"/>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6252" w14:textId="77777777" w:rsidR="00CF208D" w:rsidRDefault="00CF208D">
      <w:r>
        <w:separator/>
      </w:r>
    </w:p>
  </w:footnote>
  <w:footnote w:type="continuationSeparator" w:id="0">
    <w:p w14:paraId="041B3467" w14:textId="77777777" w:rsidR="00CF208D" w:rsidRDefault="00CF208D">
      <w:r>
        <w:continuationSeparator/>
      </w:r>
    </w:p>
  </w:footnote>
  <w:footnote w:type="continuationNotice" w:id="1">
    <w:p w14:paraId="3A870422" w14:textId="77777777" w:rsidR="00CF208D" w:rsidRDefault="00CF20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E0E" w14:textId="77777777" w:rsidR="00791B43" w:rsidRPr="00CF3ADB" w:rsidRDefault="00791B43" w:rsidP="006C2DF9">
    <w:pPr>
      <w:pStyle w:val="a7"/>
      <w:jc w:val="right"/>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ascii="Symbol" w:eastAsia="ＭＳ ゴシック"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6"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2F840873"/>
    <w:multiLevelType w:val="hybridMultilevel"/>
    <w:tmpl w:val="8BCA6580"/>
    <w:lvl w:ilvl="0" w:tplc="65DC3060">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38170F59"/>
    <w:multiLevelType w:val="hybridMultilevel"/>
    <w:tmpl w:val="605E4974"/>
    <w:lvl w:ilvl="0" w:tplc="2A24F43C">
      <w:start w:val="12"/>
      <w:numFmt w:val="bullet"/>
      <w:lvlText w:val=""/>
      <w:lvlJc w:val="left"/>
      <w:pPr>
        <w:ind w:left="1080" w:hanging="360"/>
      </w:pPr>
      <w:rPr>
        <w:rFonts w:ascii="Symbol" w:eastAsia="ＭＳ ゴシック"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B01FE"/>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ascii="ＭＳ ゴシック" w:eastAsia="ＭＳ ゴシック" w:hAnsi="ＭＳ 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6"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7"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20"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21" w15:restartNumberingAfterBreak="0">
    <w:nsid w:val="62B17868"/>
    <w:multiLevelType w:val="hybridMultilevel"/>
    <w:tmpl w:val="CCD2171C"/>
    <w:lvl w:ilvl="0" w:tplc="B4023DDE">
      <w:start w:val="12"/>
      <w:numFmt w:val="bullet"/>
      <w:lvlText w:val=""/>
      <w:lvlJc w:val="left"/>
      <w:pPr>
        <w:ind w:left="720" w:hanging="360"/>
      </w:pPr>
      <w:rPr>
        <w:rFonts w:ascii="Symbol" w:eastAsia="ＭＳ ゴシック"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404C5"/>
    <w:multiLevelType w:val="hybridMultilevel"/>
    <w:tmpl w:val="3D344796"/>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4"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E50A8"/>
    <w:multiLevelType w:val="hybridMultilevel"/>
    <w:tmpl w:val="CA1AFB7C"/>
    <w:lvl w:ilvl="0" w:tplc="62303962">
      <w:start w:val="1"/>
      <w:numFmt w:val="decimal"/>
      <w:lvlText w:val="%1."/>
      <w:lvlJc w:val="left"/>
      <w:pPr>
        <w:ind w:left="720" w:hanging="360"/>
      </w:pPr>
      <w:rPr>
        <w:rFonts w:ascii="Verdana" w:eastAsia="ＭＳ ゴシック" w:hAnsi="Verdana"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ascii="Symbol" w:eastAsia="ＭＳ ゴシック" w:hAnsi="Symbol" w:cs="Times New Roman" w:hint="default"/>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FE5"/>
    <w:multiLevelType w:val="hybridMultilevel"/>
    <w:tmpl w:val="725E2392"/>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4"/>
  </w:num>
  <w:num w:numId="2" w16cid:durableId="2130666203">
    <w:abstractNumId w:val="20"/>
  </w:num>
  <w:num w:numId="3" w16cid:durableId="1920753551">
    <w:abstractNumId w:val="7"/>
  </w:num>
  <w:num w:numId="4" w16cid:durableId="78331653">
    <w:abstractNumId w:val="27"/>
  </w:num>
  <w:num w:numId="5" w16cid:durableId="1857888028">
    <w:abstractNumId w:val="19"/>
  </w:num>
  <w:num w:numId="6" w16cid:durableId="1078751772">
    <w:abstractNumId w:val="18"/>
  </w:num>
  <w:num w:numId="7" w16cid:durableId="1364288694">
    <w:abstractNumId w:val="25"/>
  </w:num>
  <w:num w:numId="8" w16cid:durableId="107160673">
    <w:abstractNumId w:val="1"/>
  </w:num>
  <w:num w:numId="9" w16cid:durableId="1079327936">
    <w:abstractNumId w:val="4"/>
  </w:num>
  <w:num w:numId="10" w16cid:durableId="1123037272">
    <w:abstractNumId w:val="9"/>
  </w:num>
  <w:num w:numId="11" w16cid:durableId="1372268323">
    <w:abstractNumId w:val="2"/>
  </w:num>
  <w:num w:numId="12" w16cid:durableId="1908958286">
    <w:abstractNumId w:val="0"/>
  </w:num>
  <w:num w:numId="13" w16cid:durableId="814103488">
    <w:abstractNumId w:val="3"/>
  </w:num>
  <w:num w:numId="14" w16cid:durableId="719675051">
    <w:abstractNumId w:val="16"/>
  </w:num>
  <w:num w:numId="15" w16cid:durableId="690107897">
    <w:abstractNumId w:val="17"/>
  </w:num>
  <w:num w:numId="16" w16cid:durableId="1591547836">
    <w:abstractNumId w:val="24"/>
  </w:num>
  <w:num w:numId="17" w16cid:durableId="13119335">
    <w:abstractNumId w:val="8"/>
  </w:num>
  <w:num w:numId="18" w16cid:durableId="616907277">
    <w:abstractNumId w:val="5"/>
  </w:num>
  <w:num w:numId="19" w16cid:durableId="1904216962">
    <w:abstractNumId w:val="15"/>
  </w:num>
  <w:num w:numId="20" w16cid:durableId="973221511">
    <w:abstractNumId w:val="10"/>
  </w:num>
  <w:num w:numId="21" w16cid:durableId="1825193241">
    <w:abstractNumId w:val="6"/>
  </w:num>
  <w:num w:numId="22" w16cid:durableId="624579922">
    <w:abstractNumId w:val="23"/>
  </w:num>
  <w:num w:numId="23" w16cid:durableId="2037844484">
    <w:abstractNumId w:val="11"/>
  </w:num>
  <w:num w:numId="24" w16cid:durableId="1910847303">
    <w:abstractNumId w:val="21"/>
  </w:num>
  <w:num w:numId="25" w16cid:durableId="1143305337">
    <w:abstractNumId w:val="12"/>
  </w:num>
  <w:num w:numId="26" w16cid:durableId="1857308008">
    <w:abstractNumId w:val="22"/>
  </w:num>
  <w:num w:numId="27" w16cid:durableId="1403672718">
    <w:abstractNumId w:val="26"/>
  </w:num>
  <w:num w:numId="28" w16cid:durableId="510995683">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GETA Atsuko">
    <w15:presenceInfo w15:providerId="AD" w15:userId="S::yageta@jds21.com::500656c6-b467-45ac-95c8-fbe8d110f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attachedTemplate r:id="rId1"/>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wFAMYlfNEtAAAA"/>
  </w:docVars>
  <w:rsids>
    <w:rsidRoot w:val="004C59D6"/>
    <w:rsid w:val="000007D1"/>
    <w:rsid w:val="00000EA2"/>
    <w:rsid w:val="000025E7"/>
    <w:rsid w:val="00003438"/>
    <w:rsid w:val="00004617"/>
    <w:rsid w:val="00004970"/>
    <w:rsid w:val="0000582C"/>
    <w:rsid w:val="00006766"/>
    <w:rsid w:val="00006877"/>
    <w:rsid w:val="00006CCB"/>
    <w:rsid w:val="00007B7B"/>
    <w:rsid w:val="00007B8F"/>
    <w:rsid w:val="00007F1F"/>
    <w:rsid w:val="00008A67"/>
    <w:rsid w:val="0001020B"/>
    <w:rsid w:val="000102B0"/>
    <w:rsid w:val="00010F11"/>
    <w:rsid w:val="00011121"/>
    <w:rsid w:val="00011C12"/>
    <w:rsid w:val="00012220"/>
    <w:rsid w:val="0001260B"/>
    <w:rsid w:val="00012908"/>
    <w:rsid w:val="000130CD"/>
    <w:rsid w:val="000135A1"/>
    <w:rsid w:val="00013722"/>
    <w:rsid w:val="00013743"/>
    <w:rsid w:val="000138C5"/>
    <w:rsid w:val="00013D55"/>
    <w:rsid w:val="000142F1"/>
    <w:rsid w:val="0001434F"/>
    <w:rsid w:val="000146C0"/>
    <w:rsid w:val="00014B4B"/>
    <w:rsid w:val="00014C3E"/>
    <w:rsid w:val="00014F75"/>
    <w:rsid w:val="000151EB"/>
    <w:rsid w:val="00015A81"/>
    <w:rsid w:val="00015C6C"/>
    <w:rsid w:val="0001743F"/>
    <w:rsid w:val="00017453"/>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DB1"/>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3531"/>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8AD"/>
    <w:rsid w:val="00091AA5"/>
    <w:rsid w:val="0009264F"/>
    <w:rsid w:val="0009291F"/>
    <w:rsid w:val="0009299F"/>
    <w:rsid w:val="00092A57"/>
    <w:rsid w:val="00093012"/>
    <w:rsid w:val="00093185"/>
    <w:rsid w:val="0009386C"/>
    <w:rsid w:val="0009454B"/>
    <w:rsid w:val="00094EAA"/>
    <w:rsid w:val="0009504E"/>
    <w:rsid w:val="0009513B"/>
    <w:rsid w:val="000951F2"/>
    <w:rsid w:val="00095322"/>
    <w:rsid w:val="00095716"/>
    <w:rsid w:val="00095937"/>
    <w:rsid w:val="000962B3"/>
    <w:rsid w:val="00096575"/>
    <w:rsid w:val="000968E1"/>
    <w:rsid w:val="000977CF"/>
    <w:rsid w:val="0009781D"/>
    <w:rsid w:val="00097A0E"/>
    <w:rsid w:val="00097E56"/>
    <w:rsid w:val="000A07D6"/>
    <w:rsid w:val="000A0E97"/>
    <w:rsid w:val="000A1686"/>
    <w:rsid w:val="000A1D65"/>
    <w:rsid w:val="000A1DDA"/>
    <w:rsid w:val="000A1E85"/>
    <w:rsid w:val="000A2BCC"/>
    <w:rsid w:val="000A3497"/>
    <w:rsid w:val="000A3587"/>
    <w:rsid w:val="000A362B"/>
    <w:rsid w:val="000A367B"/>
    <w:rsid w:val="000A416F"/>
    <w:rsid w:val="000A42BA"/>
    <w:rsid w:val="000A458B"/>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46D"/>
    <w:rsid w:val="000D07A8"/>
    <w:rsid w:val="000D122E"/>
    <w:rsid w:val="000D2BB5"/>
    <w:rsid w:val="000D32CB"/>
    <w:rsid w:val="000D34B3"/>
    <w:rsid w:val="000D37D1"/>
    <w:rsid w:val="000D3C2B"/>
    <w:rsid w:val="000D4B89"/>
    <w:rsid w:val="000D5943"/>
    <w:rsid w:val="000D5FEE"/>
    <w:rsid w:val="000E15EA"/>
    <w:rsid w:val="000E218E"/>
    <w:rsid w:val="000E25D1"/>
    <w:rsid w:val="000E30A7"/>
    <w:rsid w:val="000E3843"/>
    <w:rsid w:val="000E490A"/>
    <w:rsid w:val="000E4BE6"/>
    <w:rsid w:val="000E5EC0"/>
    <w:rsid w:val="000E6108"/>
    <w:rsid w:val="000E68EB"/>
    <w:rsid w:val="000E7427"/>
    <w:rsid w:val="000F03A5"/>
    <w:rsid w:val="000F0895"/>
    <w:rsid w:val="000F1F90"/>
    <w:rsid w:val="000F220A"/>
    <w:rsid w:val="000F27BF"/>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9EA"/>
    <w:rsid w:val="00103C50"/>
    <w:rsid w:val="0010589D"/>
    <w:rsid w:val="001077F1"/>
    <w:rsid w:val="00110AC1"/>
    <w:rsid w:val="00111C7D"/>
    <w:rsid w:val="00111D3B"/>
    <w:rsid w:val="00111E1F"/>
    <w:rsid w:val="0011204F"/>
    <w:rsid w:val="0011358E"/>
    <w:rsid w:val="00114C61"/>
    <w:rsid w:val="00114D8E"/>
    <w:rsid w:val="00114F2F"/>
    <w:rsid w:val="00115294"/>
    <w:rsid w:val="00115890"/>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786"/>
    <w:rsid w:val="00135E5C"/>
    <w:rsid w:val="001371BC"/>
    <w:rsid w:val="00137741"/>
    <w:rsid w:val="00140540"/>
    <w:rsid w:val="001431D2"/>
    <w:rsid w:val="001437CC"/>
    <w:rsid w:val="001439FE"/>
    <w:rsid w:val="00143B40"/>
    <w:rsid w:val="0014447E"/>
    <w:rsid w:val="00144539"/>
    <w:rsid w:val="00144B50"/>
    <w:rsid w:val="0014582C"/>
    <w:rsid w:val="001469CA"/>
    <w:rsid w:val="00146B69"/>
    <w:rsid w:val="00147002"/>
    <w:rsid w:val="0014792F"/>
    <w:rsid w:val="001510C6"/>
    <w:rsid w:val="00151FDF"/>
    <w:rsid w:val="001525F8"/>
    <w:rsid w:val="00153974"/>
    <w:rsid w:val="00153A12"/>
    <w:rsid w:val="00153AD9"/>
    <w:rsid w:val="00154D32"/>
    <w:rsid w:val="00155C87"/>
    <w:rsid w:val="00156CE4"/>
    <w:rsid w:val="00157439"/>
    <w:rsid w:val="001576FF"/>
    <w:rsid w:val="0015784C"/>
    <w:rsid w:val="0015F77C"/>
    <w:rsid w:val="001617F7"/>
    <w:rsid w:val="00161AA0"/>
    <w:rsid w:val="001626C6"/>
    <w:rsid w:val="0016297E"/>
    <w:rsid w:val="00163540"/>
    <w:rsid w:val="00163A15"/>
    <w:rsid w:val="00164BC1"/>
    <w:rsid w:val="00164FEB"/>
    <w:rsid w:val="00165730"/>
    <w:rsid w:val="00165A51"/>
    <w:rsid w:val="00165F84"/>
    <w:rsid w:val="00166DEB"/>
    <w:rsid w:val="00166E06"/>
    <w:rsid w:val="00166F06"/>
    <w:rsid w:val="00167836"/>
    <w:rsid w:val="001678C3"/>
    <w:rsid w:val="00167CE1"/>
    <w:rsid w:val="00170A12"/>
    <w:rsid w:val="00171390"/>
    <w:rsid w:val="00171A38"/>
    <w:rsid w:val="0017283A"/>
    <w:rsid w:val="00173F71"/>
    <w:rsid w:val="00175100"/>
    <w:rsid w:val="001752BC"/>
    <w:rsid w:val="0017692E"/>
    <w:rsid w:val="00177377"/>
    <w:rsid w:val="00177A48"/>
    <w:rsid w:val="00177C98"/>
    <w:rsid w:val="00177D39"/>
    <w:rsid w:val="00177D86"/>
    <w:rsid w:val="00177DCA"/>
    <w:rsid w:val="00180436"/>
    <w:rsid w:val="00180CBB"/>
    <w:rsid w:val="00181934"/>
    <w:rsid w:val="00181A02"/>
    <w:rsid w:val="00182F56"/>
    <w:rsid w:val="001838CF"/>
    <w:rsid w:val="00184818"/>
    <w:rsid w:val="00184BBA"/>
    <w:rsid w:val="001860E0"/>
    <w:rsid w:val="00186221"/>
    <w:rsid w:val="001862A3"/>
    <w:rsid w:val="001870BA"/>
    <w:rsid w:val="00187169"/>
    <w:rsid w:val="001874B2"/>
    <w:rsid w:val="00190060"/>
    <w:rsid w:val="00191456"/>
    <w:rsid w:val="0019226D"/>
    <w:rsid w:val="001924B2"/>
    <w:rsid w:val="00192BD8"/>
    <w:rsid w:val="001941FF"/>
    <w:rsid w:val="0019475C"/>
    <w:rsid w:val="001955BA"/>
    <w:rsid w:val="00195D2C"/>
    <w:rsid w:val="0019784D"/>
    <w:rsid w:val="0019798E"/>
    <w:rsid w:val="00197EDD"/>
    <w:rsid w:val="0019ED08"/>
    <w:rsid w:val="001A0EF6"/>
    <w:rsid w:val="001A22D3"/>
    <w:rsid w:val="001A363A"/>
    <w:rsid w:val="001A3D25"/>
    <w:rsid w:val="001A4549"/>
    <w:rsid w:val="001A5905"/>
    <w:rsid w:val="001A67D9"/>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1CCA"/>
    <w:rsid w:val="001C2277"/>
    <w:rsid w:val="001C3962"/>
    <w:rsid w:val="001C3A8E"/>
    <w:rsid w:val="001C3BD5"/>
    <w:rsid w:val="001C3C41"/>
    <w:rsid w:val="001C406F"/>
    <w:rsid w:val="001C5339"/>
    <w:rsid w:val="001C6711"/>
    <w:rsid w:val="001C6D88"/>
    <w:rsid w:val="001C7C49"/>
    <w:rsid w:val="001D0145"/>
    <w:rsid w:val="001D0BE0"/>
    <w:rsid w:val="001D1205"/>
    <w:rsid w:val="001D18C1"/>
    <w:rsid w:val="001D1F3F"/>
    <w:rsid w:val="001D347A"/>
    <w:rsid w:val="001D53CC"/>
    <w:rsid w:val="001D5543"/>
    <w:rsid w:val="001D56BB"/>
    <w:rsid w:val="001D61A8"/>
    <w:rsid w:val="001D6440"/>
    <w:rsid w:val="001D70FC"/>
    <w:rsid w:val="001D73E0"/>
    <w:rsid w:val="001D7421"/>
    <w:rsid w:val="001E061D"/>
    <w:rsid w:val="001E06AC"/>
    <w:rsid w:val="001E17EC"/>
    <w:rsid w:val="001E1D06"/>
    <w:rsid w:val="001E33E3"/>
    <w:rsid w:val="001E434B"/>
    <w:rsid w:val="001E44CF"/>
    <w:rsid w:val="001E5298"/>
    <w:rsid w:val="001E6948"/>
    <w:rsid w:val="001E6F0C"/>
    <w:rsid w:val="001E75C0"/>
    <w:rsid w:val="001E79AC"/>
    <w:rsid w:val="001F093E"/>
    <w:rsid w:val="001F0F77"/>
    <w:rsid w:val="001F115F"/>
    <w:rsid w:val="001F13D5"/>
    <w:rsid w:val="001F14DA"/>
    <w:rsid w:val="001F1D4A"/>
    <w:rsid w:val="001F211A"/>
    <w:rsid w:val="001F341D"/>
    <w:rsid w:val="001F379B"/>
    <w:rsid w:val="001F538B"/>
    <w:rsid w:val="001F55DE"/>
    <w:rsid w:val="001F6CEE"/>
    <w:rsid w:val="001F6FA9"/>
    <w:rsid w:val="001F702E"/>
    <w:rsid w:val="001F7E1C"/>
    <w:rsid w:val="001F7E8E"/>
    <w:rsid w:val="001F7F9A"/>
    <w:rsid w:val="002007BD"/>
    <w:rsid w:val="0020136A"/>
    <w:rsid w:val="002018EF"/>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452"/>
    <w:rsid w:val="00212637"/>
    <w:rsid w:val="00212AAA"/>
    <w:rsid w:val="00212B49"/>
    <w:rsid w:val="00213103"/>
    <w:rsid w:val="00214E6B"/>
    <w:rsid w:val="0021518A"/>
    <w:rsid w:val="00215C71"/>
    <w:rsid w:val="00216143"/>
    <w:rsid w:val="00216623"/>
    <w:rsid w:val="00216FDF"/>
    <w:rsid w:val="0021750D"/>
    <w:rsid w:val="002201F1"/>
    <w:rsid w:val="0022062B"/>
    <w:rsid w:val="00220A0D"/>
    <w:rsid w:val="00221077"/>
    <w:rsid w:val="0022139F"/>
    <w:rsid w:val="00221546"/>
    <w:rsid w:val="00221D7F"/>
    <w:rsid w:val="002223A2"/>
    <w:rsid w:val="002229D4"/>
    <w:rsid w:val="00222DFE"/>
    <w:rsid w:val="002231B3"/>
    <w:rsid w:val="002231D1"/>
    <w:rsid w:val="002232AD"/>
    <w:rsid w:val="00223540"/>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1BF0"/>
    <w:rsid w:val="002321C9"/>
    <w:rsid w:val="0023220B"/>
    <w:rsid w:val="002327F3"/>
    <w:rsid w:val="00232A1A"/>
    <w:rsid w:val="00233A56"/>
    <w:rsid w:val="00234EBE"/>
    <w:rsid w:val="00234F6F"/>
    <w:rsid w:val="00235076"/>
    <w:rsid w:val="00235610"/>
    <w:rsid w:val="00235ACE"/>
    <w:rsid w:val="00235F5F"/>
    <w:rsid w:val="0023763A"/>
    <w:rsid w:val="00237E84"/>
    <w:rsid w:val="002403FB"/>
    <w:rsid w:val="00241537"/>
    <w:rsid w:val="00241855"/>
    <w:rsid w:val="00241F76"/>
    <w:rsid w:val="0024219C"/>
    <w:rsid w:val="00242B98"/>
    <w:rsid w:val="0024354F"/>
    <w:rsid w:val="0024462A"/>
    <w:rsid w:val="00244EC9"/>
    <w:rsid w:val="002459A6"/>
    <w:rsid w:val="0024651E"/>
    <w:rsid w:val="00246854"/>
    <w:rsid w:val="002472D6"/>
    <w:rsid w:val="00247ADB"/>
    <w:rsid w:val="002505E1"/>
    <w:rsid w:val="0025080D"/>
    <w:rsid w:val="00252300"/>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23FD"/>
    <w:rsid w:val="00262CB8"/>
    <w:rsid w:val="002631F1"/>
    <w:rsid w:val="0026381C"/>
    <w:rsid w:val="00264FDB"/>
    <w:rsid w:val="00266E5F"/>
    <w:rsid w:val="002671DE"/>
    <w:rsid w:val="00267954"/>
    <w:rsid w:val="00267E78"/>
    <w:rsid w:val="00270D09"/>
    <w:rsid w:val="00270EA1"/>
    <w:rsid w:val="00271550"/>
    <w:rsid w:val="002718EC"/>
    <w:rsid w:val="00271A9E"/>
    <w:rsid w:val="00271B14"/>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E08"/>
    <w:rsid w:val="0028109D"/>
    <w:rsid w:val="00281225"/>
    <w:rsid w:val="00281621"/>
    <w:rsid w:val="00284069"/>
    <w:rsid w:val="00284630"/>
    <w:rsid w:val="0028492B"/>
    <w:rsid w:val="00284A4B"/>
    <w:rsid w:val="00285A0A"/>
    <w:rsid w:val="00286107"/>
    <w:rsid w:val="00286447"/>
    <w:rsid w:val="0028671D"/>
    <w:rsid w:val="002877EC"/>
    <w:rsid w:val="00287F17"/>
    <w:rsid w:val="00290434"/>
    <w:rsid w:val="00290477"/>
    <w:rsid w:val="00290FAC"/>
    <w:rsid w:val="0029144D"/>
    <w:rsid w:val="00291519"/>
    <w:rsid w:val="00291DCF"/>
    <w:rsid w:val="00292370"/>
    <w:rsid w:val="002927DE"/>
    <w:rsid w:val="00292B5E"/>
    <w:rsid w:val="00292DC5"/>
    <w:rsid w:val="00293C40"/>
    <w:rsid w:val="002949E2"/>
    <w:rsid w:val="0029501E"/>
    <w:rsid w:val="002962EF"/>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2D2"/>
    <w:rsid w:val="002C4F35"/>
    <w:rsid w:val="002C5107"/>
    <w:rsid w:val="002C65DC"/>
    <w:rsid w:val="002C692D"/>
    <w:rsid w:val="002C6EF9"/>
    <w:rsid w:val="002C7C63"/>
    <w:rsid w:val="002C7CD2"/>
    <w:rsid w:val="002D049A"/>
    <w:rsid w:val="002D0586"/>
    <w:rsid w:val="002D0A3E"/>
    <w:rsid w:val="002D0B27"/>
    <w:rsid w:val="002D0BE4"/>
    <w:rsid w:val="002D0CB3"/>
    <w:rsid w:val="002D0EC1"/>
    <w:rsid w:val="002D1618"/>
    <w:rsid w:val="002D18A5"/>
    <w:rsid w:val="002D2733"/>
    <w:rsid w:val="002D2DA9"/>
    <w:rsid w:val="002D2E1C"/>
    <w:rsid w:val="002D2F6F"/>
    <w:rsid w:val="002D3BB6"/>
    <w:rsid w:val="002D430C"/>
    <w:rsid w:val="002D54D5"/>
    <w:rsid w:val="002D6F28"/>
    <w:rsid w:val="002D6FAD"/>
    <w:rsid w:val="002D71CA"/>
    <w:rsid w:val="002D7B55"/>
    <w:rsid w:val="002D7CAA"/>
    <w:rsid w:val="002E1D19"/>
    <w:rsid w:val="002E222E"/>
    <w:rsid w:val="002E33D5"/>
    <w:rsid w:val="002E437B"/>
    <w:rsid w:val="002E4756"/>
    <w:rsid w:val="002E4796"/>
    <w:rsid w:val="002E4C1E"/>
    <w:rsid w:val="002E5126"/>
    <w:rsid w:val="002E523D"/>
    <w:rsid w:val="002E5C56"/>
    <w:rsid w:val="002E623D"/>
    <w:rsid w:val="002E6678"/>
    <w:rsid w:val="002E6DB9"/>
    <w:rsid w:val="002E73E0"/>
    <w:rsid w:val="002E7570"/>
    <w:rsid w:val="002E7830"/>
    <w:rsid w:val="002E7DB6"/>
    <w:rsid w:val="002F0CCF"/>
    <w:rsid w:val="002F0E76"/>
    <w:rsid w:val="002F14A9"/>
    <w:rsid w:val="002F15A4"/>
    <w:rsid w:val="002F163A"/>
    <w:rsid w:val="002F1C18"/>
    <w:rsid w:val="002F264E"/>
    <w:rsid w:val="002F38CD"/>
    <w:rsid w:val="002F3E3E"/>
    <w:rsid w:val="002F4B15"/>
    <w:rsid w:val="002F5721"/>
    <w:rsid w:val="002F5758"/>
    <w:rsid w:val="002F629D"/>
    <w:rsid w:val="002F67F9"/>
    <w:rsid w:val="002F6A73"/>
    <w:rsid w:val="002F72DC"/>
    <w:rsid w:val="002F7AA4"/>
    <w:rsid w:val="002F7BE5"/>
    <w:rsid w:val="0030002E"/>
    <w:rsid w:val="00300B48"/>
    <w:rsid w:val="00301BC4"/>
    <w:rsid w:val="00301DAD"/>
    <w:rsid w:val="00302D51"/>
    <w:rsid w:val="00302EDF"/>
    <w:rsid w:val="0030352A"/>
    <w:rsid w:val="0030358F"/>
    <w:rsid w:val="00303862"/>
    <w:rsid w:val="00303BA5"/>
    <w:rsid w:val="0030467D"/>
    <w:rsid w:val="003049F2"/>
    <w:rsid w:val="00304D29"/>
    <w:rsid w:val="0030540D"/>
    <w:rsid w:val="00306577"/>
    <w:rsid w:val="00306621"/>
    <w:rsid w:val="00306C73"/>
    <w:rsid w:val="00306EBC"/>
    <w:rsid w:val="00310A9B"/>
    <w:rsid w:val="00311019"/>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7130"/>
    <w:rsid w:val="00327D29"/>
    <w:rsid w:val="003300C9"/>
    <w:rsid w:val="003318E6"/>
    <w:rsid w:val="00331B43"/>
    <w:rsid w:val="00332951"/>
    <w:rsid w:val="00332C24"/>
    <w:rsid w:val="00332DD3"/>
    <w:rsid w:val="00332F59"/>
    <w:rsid w:val="00333E11"/>
    <w:rsid w:val="00334213"/>
    <w:rsid w:val="00334502"/>
    <w:rsid w:val="003356B0"/>
    <w:rsid w:val="00336840"/>
    <w:rsid w:val="00336EE0"/>
    <w:rsid w:val="00336F1D"/>
    <w:rsid w:val="00337122"/>
    <w:rsid w:val="003372C8"/>
    <w:rsid w:val="00337A6D"/>
    <w:rsid w:val="00340C4C"/>
    <w:rsid w:val="00343727"/>
    <w:rsid w:val="00343D28"/>
    <w:rsid w:val="0034417E"/>
    <w:rsid w:val="00345B72"/>
    <w:rsid w:val="003460D5"/>
    <w:rsid w:val="0034648D"/>
    <w:rsid w:val="00346FD1"/>
    <w:rsid w:val="00350CE8"/>
    <w:rsid w:val="00352D55"/>
    <w:rsid w:val="00352E56"/>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4C8C"/>
    <w:rsid w:val="00365386"/>
    <w:rsid w:val="00365588"/>
    <w:rsid w:val="00365597"/>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1C6"/>
    <w:rsid w:val="003814C0"/>
    <w:rsid w:val="003818DE"/>
    <w:rsid w:val="003819FB"/>
    <w:rsid w:val="00382650"/>
    <w:rsid w:val="00382A2E"/>
    <w:rsid w:val="00383B46"/>
    <w:rsid w:val="00383FF1"/>
    <w:rsid w:val="00384407"/>
    <w:rsid w:val="00384EE4"/>
    <w:rsid w:val="00385AE1"/>
    <w:rsid w:val="0038633F"/>
    <w:rsid w:val="00386E5C"/>
    <w:rsid w:val="00387A0C"/>
    <w:rsid w:val="00387A3A"/>
    <w:rsid w:val="00387C59"/>
    <w:rsid w:val="00387CB6"/>
    <w:rsid w:val="00392778"/>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6954"/>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9B2"/>
    <w:rsid w:val="003C4B2F"/>
    <w:rsid w:val="003C51E4"/>
    <w:rsid w:val="003C5712"/>
    <w:rsid w:val="003C5AC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848"/>
    <w:rsid w:val="003E0C79"/>
    <w:rsid w:val="003E1032"/>
    <w:rsid w:val="003E11B8"/>
    <w:rsid w:val="003E191B"/>
    <w:rsid w:val="003E3560"/>
    <w:rsid w:val="003E4E1B"/>
    <w:rsid w:val="003E5D87"/>
    <w:rsid w:val="003E7A65"/>
    <w:rsid w:val="003E7F17"/>
    <w:rsid w:val="003F098B"/>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3C3F"/>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48EB"/>
    <w:rsid w:val="0042546C"/>
    <w:rsid w:val="00426364"/>
    <w:rsid w:val="00426DEA"/>
    <w:rsid w:val="004274CC"/>
    <w:rsid w:val="00427BE3"/>
    <w:rsid w:val="00427DA8"/>
    <w:rsid w:val="0043001F"/>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401F"/>
    <w:rsid w:val="004449B0"/>
    <w:rsid w:val="0044547B"/>
    <w:rsid w:val="0044605C"/>
    <w:rsid w:val="00446823"/>
    <w:rsid w:val="004468EB"/>
    <w:rsid w:val="00447986"/>
    <w:rsid w:val="00452C89"/>
    <w:rsid w:val="00453544"/>
    <w:rsid w:val="00453860"/>
    <w:rsid w:val="00455ED8"/>
    <w:rsid w:val="004565C3"/>
    <w:rsid w:val="004566EB"/>
    <w:rsid w:val="00456DF5"/>
    <w:rsid w:val="00456E9C"/>
    <w:rsid w:val="004574D9"/>
    <w:rsid w:val="00457BFA"/>
    <w:rsid w:val="004609AB"/>
    <w:rsid w:val="00461EB8"/>
    <w:rsid w:val="00462492"/>
    <w:rsid w:val="0046373C"/>
    <w:rsid w:val="004639DA"/>
    <w:rsid w:val="004645C6"/>
    <w:rsid w:val="00465F6C"/>
    <w:rsid w:val="004663FD"/>
    <w:rsid w:val="0046649F"/>
    <w:rsid w:val="00467F37"/>
    <w:rsid w:val="00467FE6"/>
    <w:rsid w:val="0047031B"/>
    <w:rsid w:val="004708C4"/>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AE7"/>
    <w:rsid w:val="00483589"/>
    <w:rsid w:val="004841EE"/>
    <w:rsid w:val="0048522F"/>
    <w:rsid w:val="004869D8"/>
    <w:rsid w:val="00486A49"/>
    <w:rsid w:val="00486F38"/>
    <w:rsid w:val="0048731A"/>
    <w:rsid w:val="00487402"/>
    <w:rsid w:val="00487A7E"/>
    <w:rsid w:val="00490F18"/>
    <w:rsid w:val="00491B87"/>
    <w:rsid w:val="00492226"/>
    <w:rsid w:val="00492A36"/>
    <w:rsid w:val="00493702"/>
    <w:rsid w:val="00493DDD"/>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87B"/>
    <w:rsid w:val="004A7FE6"/>
    <w:rsid w:val="004B0743"/>
    <w:rsid w:val="004B09CD"/>
    <w:rsid w:val="004B15CC"/>
    <w:rsid w:val="004B1C17"/>
    <w:rsid w:val="004B2EF7"/>
    <w:rsid w:val="004B32BE"/>
    <w:rsid w:val="004B4332"/>
    <w:rsid w:val="004B53C5"/>
    <w:rsid w:val="004B58D4"/>
    <w:rsid w:val="004B6171"/>
    <w:rsid w:val="004B6C10"/>
    <w:rsid w:val="004B7946"/>
    <w:rsid w:val="004B7B45"/>
    <w:rsid w:val="004B7D3A"/>
    <w:rsid w:val="004B7F0C"/>
    <w:rsid w:val="004C0438"/>
    <w:rsid w:val="004C0A57"/>
    <w:rsid w:val="004C0B14"/>
    <w:rsid w:val="004C0E49"/>
    <w:rsid w:val="004C2538"/>
    <w:rsid w:val="004C42A5"/>
    <w:rsid w:val="004C52FD"/>
    <w:rsid w:val="004C55A1"/>
    <w:rsid w:val="004C591C"/>
    <w:rsid w:val="004C59D6"/>
    <w:rsid w:val="004C5EEA"/>
    <w:rsid w:val="004C6D56"/>
    <w:rsid w:val="004C6EA9"/>
    <w:rsid w:val="004C6FBF"/>
    <w:rsid w:val="004C7186"/>
    <w:rsid w:val="004C75A7"/>
    <w:rsid w:val="004C76C9"/>
    <w:rsid w:val="004C7BDA"/>
    <w:rsid w:val="004D02D1"/>
    <w:rsid w:val="004D0439"/>
    <w:rsid w:val="004D128B"/>
    <w:rsid w:val="004D18B2"/>
    <w:rsid w:val="004D28CC"/>
    <w:rsid w:val="004D35AF"/>
    <w:rsid w:val="004D3CF5"/>
    <w:rsid w:val="004D3FAF"/>
    <w:rsid w:val="004D4982"/>
    <w:rsid w:val="004D4D5A"/>
    <w:rsid w:val="004D5074"/>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D53"/>
    <w:rsid w:val="004F6E3E"/>
    <w:rsid w:val="004F7EF5"/>
    <w:rsid w:val="004F7FD5"/>
    <w:rsid w:val="00500AD7"/>
    <w:rsid w:val="00501151"/>
    <w:rsid w:val="005013FD"/>
    <w:rsid w:val="0050151C"/>
    <w:rsid w:val="005017C8"/>
    <w:rsid w:val="005027FF"/>
    <w:rsid w:val="00502E7E"/>
    <w:rsid w:val="0050431A"/>
    <w:rsid w:val="00504816"/>
    <w:rsid w:val="00506D79"/>
    <w:rsid w:val="005100CC"/>
    <w:rsid w:val="00510DF5"/>
    <w:rsid w:val="00511240"/>
    <w:rsid w:val="005117F4"/>
    <w:rsid w:val="00514B1A"/>
    <w:rsid w:val="0051574A"/>
    <w:rsid w:val="0051642F"/>
    <w:rsid w:val="0051647B"/>
    <w:rsid w:val="00516545"/>
    <w:rsid w:val="005166FD"/>
    <w:rsid w:val="00516819"/>
    <w:rsid w:val="0051693A"/>
    <w:rsid w:val="005174DE"/>
    <w:rsid w:val="005178AF"/>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191B"/>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DA"/>
    <w:rsid w:val="00544A1E"/>
    <w:rsid w:val="00545B3B"/>
    <w:rsid w:val="005463DF"/>
    <w:rsid w:val="0054647F"/>
    <w:rsid w:val="0054742B"/>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A5C"/>
    <w:rsid w:val="00562B30"/>
    <w:rsid w:val="00563119"/>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3406"/>
    <w:rsid w:val="0057590F"/>
    <w:rsid w:val="00575BB1"/>
    <w:rsid w:val="00575D1C"/>
    <w:rsid w:val="005765C1"/>
    <w:rsid w:val="00576A69"/>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50C8"/>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0DF0"/>
    <w:rsid w:val="005B1650"/>
    <w:rsid w:val="005B1944"/>
    <w:rsid w:val="005B21CB"/>
    <w:rsid w:val="005B2CAF"/>
    <w:rsid w:val="005B394B"/>
    <w:rsid w:val="005B3AE6"/>
    <w:rsid w:val="005B4100"/>
    <w:rsid w:val="005B4B2D"/>
    <w:rsid w:val="005B4BE9"/>
    <w:rsid w:val="005B512E"/>
    <w:rsid w:val="005B65FB"/>
    <w:rsid w:val="005B6B6E"/>
    <w:rsid w:val="005B6C43"/>
    <w:rsid w:val="005B7B80"/>
    <w:rsid w:val="005C0B49"/>
    <w:rsid w:val="005C0FE9"/>
    <w:rsid w:val="005C269D"/>
    <w:rsid w:val="005C2C62"/>
    <w:rsid w:val="005C31BE"/>
    <w:rsid w:val="005C499A"/>
    <w:rsid w:val="005C4FFF"/>
    <w:rsid w:val="005C54C4"/>
    <w:rsid w:val="005C6773"/>
    <w:rsid w:val="005C688D"/>
    <w:rsid w:val="005C704F"/>
    <w:rsid w:val="005C7408"/>
    <w:rsid w:val="005C7BA1"/>
    <w:rsid w:val="005D05F4"/>
    <w:rsid w:val="005D132A"/>
    <w:rsid w:val="005D1B3E"/>
    <w:rsid w:val="005D1BAD"/>
    <w:rsid w:val="005D23D7"/>
    <w:rsid w:val="005D245B"/>
    <w:rsid w:val="005D3D02"/>
    <w:rsid w:val="005D44B4"/>
    <w:rsid w:val="005D4C47"/>
    <w:rsid w:val="005D5193"/>
    <w:rsid w:val="005D5531"/>
    <w:rsid w:val="005D5CDD"/>
    <w:rsid w:val="005D6184"/>
    <w:rsid w:val="005D6905"/>
    <w:rsid w:val="005D6CCC"/>
    <w:rsid w:val="005D72AB"/>
    <w:rsid w:val="005E12F0"/>
    <w:rsid w:val="005E1D17"/>
    <w:rsid w:val="005E26CD"/>
    <w:rsid w:val="005E307D"/>
    <w:rsid w:val="005E4537"/>
    <w:rsid w:val="005E58CA"/>
    <w:rsid w:val="005E667B"/>
    <w:rsid w:val="005E6E93"/>
    <w:rsid w:val="005F0292"/>
    <w:rsid w:val="005F09BF"/>
    <w:rsid w:val="005F09F2"/>
    <w:rsid w:val="005F0BF1"/>
    <w:rsid w:val="005F1425"/>
    <w:rsid w:val="005F14DE"/>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798B"/>
    <w:rsid w:val="0061009F"/>
    <w:rsid w:val="006105B4"/>
    <w:rsid w:val="006105BB"/>
    <w:rsid w:val="006105D3"/>
    <w:rsid w:val="00610EEC"/>
    <w:rsid w:val="006116B0"/>
    <w:rsid w:val="00611CDA"/>
    <w:rsid w:val="00612820"/>
    <w:rsid w:val="006132EC"/>
    <w:rsid w:val="00613C71"/>
    <w:rsid w:val="00613E79"/>
    <w:rsid w:val="00614E26"/>
    <w:rsid w:val="006150A3"/>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3B2B"/>
    <w:rsid w:val="00634BFF"/>
    <w:rsid w:val="00635769"/>
    <w:rsid w:val="00635B27"/>
    <w:rsid w:val="0063706E"/>
    <w:rsid w:val="006374EF"/>
    <w:rsid w:val="00637613"/>
    <w:rsid w:val="00637F1B"/>
    <w:rsid w:val="006412C0"/>
    <w:rsid w:val="00643BAE"/>
    <w:rsid w:val="006475D5"/>
    <w:rsid w:val="006477F8"/>
    <w:rsid w:val="0065104B"/>
    <w:rsid w:val="00651389"/>
    <w:rsid w:val="00651860"/>
    <w:rsid w:val="0065271C"/>
    <w:rsid w:val="00652F28"/>
    <w:rsid w:val="00653396"/>
    <w:rsid w:val="00655633"/>
    <w:rsid w:val="00655DA9"/>
    <w:rsid w:val="006568F7"/>
    <w:rsid w:val="00656974"/>
    <w:rsid w:val="00656EED"/>
    <w:rsid w:val="00657CDC"/>
    <w:rsid w:val="006606C3"/>
    <w:rsid w:val="00661437"/>
    <w:rsid w:val="00661FC3"/>
    <w:rsid w:val="00662001"/>
    <w:rsid w:val="00662C4C"/>
    <w:rsid w:val="00663440"/>
    <w:rsid w:val="006660C3"/>
    <w:rsid w:val="006660F3"/>
    <w:rsid w:val="0066620A"/>
    <w:rsid w:val="0066687F"/>
    <w:rsid w:val="00666CB0"/>
    <w:rsid w:val="00666FC3"/>
    <w:rsid w:val="00670659"/>
    <w:rsid w:val="00671841"/>
    <w:rsid w:val="006720F0"/>
    <w:rsid w:val="00672343"/>
    <w:rsid w:val="006728AB"/>
    <w:rsid w:val="00672CCA"/>
    <w:rsid w:val="00673CBC"/>
    <w:rsid w:val="0067400A"/>
    <w:rsid w:val="006742AB"/>
    <w:rsid w:val="00674362"/>
    <w:rsid w:val="006749CE"/>
    <w:rsid w:val="00674E09"/>
    <w:rsid w:val="006750D4"/>
    <w:rsid w:val="006757B9"/>
    <w:rsid w:val="00676D48"/>
    <w:rsid w:val="0067794A"/>
    <w:rsid w:val="00680017"/>
    <w:rsid w:val="00680388"/>
    <w:rsid w:val="00681B44"/>
    <w:rsid w:val="00683784"/>
    <w:rsid w:val="00683A06"/>
    <w:rsid w:val="00683BFD"/>
    <w:rsid w:val="00685F98"/>
    <w:rsid w:val="0068676E"/>
    <w:rsid w:val="0068689C"/>
    <w:rsid w:val="006869AC"/>
    <w:rsid w:val="00687335"/>
    <w:rsid w:val="006879F4"/>
    <w:rsid w:val="00690115"/>
    <w:rsid w:val="00690922"/>
    <w:rsid w:val="00691934"/>
    <w:rsid w:val="006922F7"/>
    <w:rsid w:val="00693742"/>
    <w:rsid w:val="00693903"/>
    <w:rsid w:val="00693EB7"/>
    <w:rsid w:val="00694678"/>
    <w:rsid w:val="0069473B"/>
    <w:rsid w:val="00694FD3"/>
    <w:rsid w:val="006958AF"/>
    <w:rsid w:val="00695C7F"/>
    <w:rsid w:val="00695D37"/>
    <w:rsid w:val="00695EE2"/>
    <w:rsid w:val="006966B9"/>
    <w:rsid w:val="00696B3B"/>
    <w:rsid w:val="00696B71"/>
    <w:rsid w:val="006979A0"/>
    <w:rsid w:val="006A104A"/>
    <w:rsid w:val="006A203F"/>
    <w:rsid w:val="006A2059"/>
    <w:rsid w:val="006A288D"/>
    <w:rsid w:val="006A31A0"/>
    <w:rsid w:val="006A3392"/>
    <w:rsid w:val="006A3601"/>
    <w:rsid w:val="006A3885"/>
    <w:rsid w:val="006A3B97"/>
    <w:rsid w:val="006A58A2"/>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56AC"/>
    <w:rsid w:val="006B6E34"/>
    <w:rsid w:val="006B7AE8"/>
    <w:rsid w:val="006B7D4F"/>
    <w:rsid w:val="006C0374"/>
    <w:rsid w:val="006C04DC"/>
    <w:rsid w:val="006C09EB"/>
    <w:rsid w:val="006C0E1A"/>
    <w:rsid w:val="006C1734"/>
    <w:rsid w:val="006C1CE5"/>
    <w:rsid w:val="006C2744"/>
    <w:rsid w:val="006C28ED"/>
    <w:rsid w:val="006C2977"/>
    <w:rsid w:val="006C2DF9"/>
    <w:rsid w:val="006C2E4F"/>
    <w:rsid w:val="006C2FB0"/>
    <w:rsid w:val="006C36D6"/>
    <w:rsid w:val="006C53B6"/>
    <w:rsid w:val="006C5A1F"/>
    <w:rsid w:val="006C5C00"/>
    <w:rsid w:val="006C5D3A"/>
    <w:rsid w:val="006C5EC2"/>
    <w:rsid w:val="006C5F08"/>
    <w:rsid w:val="006C6F86"/>
    <w:rsid w:val="006C7800"/>
    <w:rsid w:val="006C7811"/>
    <w:rsid w:val="006C7EA3"/>
    <w:rsid w:val="006D0459"/>
    <w:rsid w:val="006D0613"/>
    <w:rsid w:val="006D10F9"/>
    <w:rsid w:val="006D151B"/>
    <w:rsid w:val="006D1F37"/>
    <w:rsid w:val="006D48DB"/>
    <w:rsid w:val="006D5588"/>
    <w:rsid w:val="006D5B6E"/>
    <w:rsid w:val="006D5D83"/>
    <w:rsid w:val="006D6082"/>
    <w:rsid w:val="006D6BD5"/>
    <w:rsid w:val="006D6F7F"/>
    <w:rsid w:val="006D7AD1"/>
    <w:rsid w:val="006E0610"/>
    <w:rsid w:val="006E0EB8"/>
    <w:rsid w:val="006E0FBB"/>
    <w:rsid w:val="006E12BA"/>
    <w:rsid w:val="006E1730"/>
    <w:rsid w:val="006E202F"/>
    <w:rsid w:val="006E2BB7"/>
    <w:rsid w:val="006E2C20"/>
    <w:rsid w:val="006E3315"/>
    <w:rsid w:val="006E3C74"/>
    <w:rsid w:val="006E3F47"/>
    <w:rsid w:val="006E47CA"/>
    <w:rsid w:val="006E49FD"/>
    <w:rsid w:val="006E4A66"/>
    <w:rsid w:val="006E5187"/>
    <w:rsid w:val="006E66C5"/>
    <w:rsid w:val="006F0011"/>
    <w:rsid w:val="006F04D7"/>
    <w:rsid w:val="006F08AE"/>
    <w:rsid w:val="006F14DE"/>
    <w:rsid w:val="006F2CF8"/>
    <w:rsid w:val="006F32B1"/>
    <w:rsid w:val="006F3C6D"/>
    <w:rsid w:val="006F4D0B"/>
    <w:rsid w:val="006F4D8A"/>
    <w:rsid w:val="006F5CBD"/>
    <w:rsid w:val="006F5E6E"/>
    <w:rsid w:val="006F5F5E"/>
    <w:rsid w:val="006F7582"/>
    <w:rsid w:val="006F77C1"/>
    <w:rsid w:val="006F7A47"/>
    <w:rsid w:val="006F7FBE"/>
    <w:rsid w:val="007005A8"/>
    <w:rsid w:val="00700B82"/>
    <w:rsid w:val="007020A7"/>
    <w:rsid w:val="00702588"/>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59EF"/>
    <w:rsid w:val="00726861"/>
    <w:rsid w:val="00726959"/>
    <w:rsid w:val="00726E19"/>
    <w:rsid w:val="00727DF0"/>
    <w:rsid w:val="007303CB"/>
    <w:rsid w:val="0073079C"/>
    <w:rsid w:val="00730D5A"/>
    <w:rsid w:val="00731548"/>
    <w:rsid w:val="00731940"/>
    <w:rsid w:val="007319D6"/>
    <w:rsid w:val="00732C86"/>
    <w:rsid w:val="00734526"/>
    <w:rsid w:val="007358E2"/>
    <w:rsid w:val="00736B77"/>
    <w:rsid w:val="007378C9"/>
    <w:rsid w:val="00740385"/>
    <w:rsid w:val="00741A70"/>
    <w:rsid w:val="00741B01"/>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18"/>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1B6"/>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5AC9"/>
    <w:rsid w:val="00786D3B"/>
    <w:rsid w:val="00786D9F"/>
    <w:rsid w:val="00786F6C"/>
    <w:rsid w:val="00787010"/>
    <w:rsid w:val="007871FB"/>
    <w:rsid w:val="00790EB9"/>
    <w:rsid w:val="00790F60"/>
    <w:rsid w:val="007914EF"/>
    <w:rsid w:val="00791B43"/>
    <w:rsid w:val="0079255E"/>
    <w:rsid w:val="00792D88"/>
    <w:rsid w:val="00793057"/>
    <w:rsid w:val="0079386F"/>
    <w:rsid w:val="00793B90"/>
    <w:rsid w:val="007945FB"/>
    <w:rsid w:val="007951BB"/>
    <w:rsid w:val="007958E6"/>
    <w:rsid w:val="00796A58"/>
    <w:rsid w:val="0079720E"/>
    <w:rsid w:val="00797468"/>
    <w:rsid w:val="00797A74"/>
    <w:rsid w:val="007A06BA"/>
    <w:rsid w:val="007A094C"/>
    <w:rsid w:val="007A1869"/>
    <w:rsid w:val="007A333B"/>
    <w:rsid w:val="007A41B8"/>
    <w:rsid w:val="007A500F"/>
    <w:rsid w:val="007A5AE6"/>
    <w:rsid w:val="007A6497"/>
    <w:rsid w:val="007A650B"/>
    <w:rsid w:val="007A665D"/>
    <w:rsid w:val="007B091C"/>
    <w:rsid w:val="007B14A9"/>
    <w:rsid w:val="007B3D97"/>
    <w:rsid w:val="007B4FAB"/>
    <w:rsid w:val="007B6899"/>
    <w:rsid w:val="007B6EC5"/>
    <w:rsid w:val="007B73E8"/>
    <w:rsid w:val="007B7521"/>
    <w:rsid w:val="007B7A9A"/>
    <w:rsid w:val="007C05CA"/>
    <w:rsid w:val="007C1607"/>
    <w:rsid w:val="007C1BBA"/>
    <w:rsid w:val="007C332C"/>
    <w:rsid w:val="007C33B5"/>
    <w:rsid w:val="007C341F"/>
    <w:rsid w:val="007C4207"/>
    <w:rsid w:val="007C4357"/>
    <w:rsid w:val="007C587B"/>
    <w:rsid w:val="007C5E11"/>
    <w:rsid w:val="007C6108"/>
    <w:rsid w:val="007C691D"/>
    <w:rsid w:val="007C79CE"/>
    <w:rsid w:val="007C7B4A"/>
    <w:rsid w:val="007D0519"/>
    <w:rsid w:val="007D0998"/>
    <w:rsid w:val="007D12F2"/>
    <w:rsid w:val="007D166B"/>
    <w:rsid w:val="007D22B4"/>
    <w:rsid w:val="007D23E2"/>
    <w:rsid w:val="007D34D8"/>
    <w:rsid w:val="007D36E8"/>
    <w:rsid w:val="007D3C8C"/>
    <w:rsid w:val="007E0241"/>
    <w:rsid w:val="007E0301"/>
    <w:rsid w:val="007E09D8"/>
    <w:rsid w:val="007E0DFB"/>
    <w:rsid w:val="007E0E59"/>
    <w:rsid w:val="007E1548"/>
    <w:rsid w:val="007E1D93"/>
    <w:rsid w:val="007E245F"/>
    <w:rsid w:val="007E29A6"/>
    <w:rsid w:val="007E3EB0"/>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4E9"/>
    <w:rsid w:val="00805D30"/>
    <w:rsid w:val="00805D5F"/>
    <w:rsid w:val="008065D6"/>
    <w:rsid w:val="008066EE"/>
    <w:rsid w:val="00806987"/>
    <w:rsid w:val="00807EB4"/>
    <w:rsid w:val="00807EE9"/>
    <w:rsid w:val="008101E0"/>
    <w:rsid w:val="00811ADE"/>
    <w:rsid w:val="00811B28"/>
    <w:rsid w:val="00811B2C"/>
    <w:rsid w:val="00811B99"/>
    <w:rsid w:val="008120C0"/>
    <w:rsid w:val="008122E6"/>
    <w:rsid w:val="00813357"/>
    <w:rsid w:val="008133BA"/>
    <w:rsid w:val="00813731"/>
    <w:rsid w:val="008139E1"/>
    <w:rsid w:val="00814268"/>
    <w:rsid w:val="0081447C"/>
    <w:rsid w:val="008149A8"/>
    <w:rsid w:val="00814F1B"/>
    <w:rsid w:val="00814FFF"/>
    <w:rsid w:val="00816715"/>
    <w:rsid w:val="008168DE"/>
    <w:rsid w:val="008172C2"/>
    <w:rsid w:val="00817F39"/>
    <w:rsid w:val="008211AC"/>
    <w:rsid w:val="00823AC4"/>
    <w:rsid w:val="00823F52"/>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750"/>
    <w:rsid w:val="00831FCE"/>
    <w:rsid w:val="00832289"/>
    <w:rsid w:val="00832EA2"/>
    <w:rsid w:val="00833081"/>
    <w:rsid w:val="0083323B"/>
    <w:rsid w:val="008342A1"/>
    <w:rsid w:val="008343F9"/>
    <w:rsid w:val="00834427"/>
    <w:rsid w:val="00834F8B"/>
    <w:rsid w:val="0083541C"/>
    <w:rsid w:val="00835619"/>
    <w:rsid w:val="0083596F"/>
    <w:rsid w:val="008369A8"/>
    <w:rsid w:val="008371E3"/>
    <w:rsid w:val="008372AD"/>
    <w:rsid w:val="00840381"/>
    <w:rsid w:val="0084072F"/>
    <w:rsid w:val="00840A74"/>
    <w:rsid w:val="00841407"/>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65BD"/>
    <w:rsid w:val="00857E63"/>
    <w:rsid w:val="00857FBE"/>
    <w:rsid w:val="008600EF"/>
    <w:rsid w:val="008609C9"/>
    <w:rsid w:val="00860A75"/>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1FA2"/>
    <w:rsid w:val="00872E49"/>
    <w:rsid w:val="0087306D"/>
    <w:rsid w:val="00874CF8"/>
    <w:rsid w:val="00874D7F"/>
    <w:rsid w:val="00874F10"/>
    <w:rsid w:val="0087568C"/>
    <w:rsid w:val="00875984"/>
    <w:rsid w:val="00875E86"/>
    <w:rsid w:val="00876B3C"/>
    <w:rsid w:val="008771D2"/>
    <w:rsid w:val="00877427"/>
    <w:rsid w:val="008777CB"/>
    <w:rsid w:val="0087780A"/>
    <w:rsid w:val="008808DA"/>
    <w:rsid w:val="00880C33"/>
    <w:rsid w:val="008816DD"/>
    <w:rsid w:val="00881740"/>
    <w:rsid w:val="00881C86"/>
    <w:rsid w:val="00882153"/>
    <w:rsid w:val="008822C8"/>
    <w:rsid w:val="00882DF5"/>
    <w:rsid w:val="008831FF"/>
    <w:rsid w:val="00883C8E"/>
    <w:rsid w:val="0088607E"/>
    <w:rsid w:val="008870CD"/>
    <w:rsid w:val="00890041"/>
    <w:rsid w:val="00890B34"/>
    <w:rsid w:val="00890C40"/>
    <w:rsid w:val="008912F0"/>
    <w:rsid w:val="00891BDD"/>
    <w:rsid w:val="008924AC"/>
    <w:rsid w:val="00892948"/>
    <w:rsid w:val="008929C4"/>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1AD6"/>
    <w:rsid w:val="008A41E7"/>
    <w:rsid w:val="008A531D"/>
    <w:rsid w:val="008A5B7F"/>
    <w:rsid w:val="008A65D1"/>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11E"/>
    <w:rsid w:val="008C13BE"/>
    <w:rsid w:val="008C1666"/>
    <w:rsid w:val="008C2327"/>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5D02"/>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02"/>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6E2"/>
    <w:rsid w:val="009023E1"/>
    <w:rsid w:val="009025DD"/>
    <w:rsid w:val="009028ED"/>
    <w:rsid w:val="0090294E"/>
    <w:rsid w:val="00902A62"/>
    <w:rsid w:val="00903882"/>
    <w:rsid w:val="0090499C"/>
    <w:rsid w:val="009055C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14"/>
    <w:rsid w:val="00914F21"/>
    <w:rsid w:val="0091519E"/>
    <w:rsid w:val="00915785"/>
    <w:rsid w:val="0091611B"/>
    <w:rsid w:val="00916192"/>
    <w:rsid w:val="00916DF6"/>
    <w:rsid w:val="00917B3E"/>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15D"/>
    <w:rsid w:val="00933213"/>
    <w:rsid w:val="00933EC8"/>
    <w:rsid w:val="00935237"/>
    <w:rsid w:val="00936084"/>
    <w:rsid w:val="00936C4E"/>
    <w:rsid w:val="00936D11"/>
    <w:rsid w:val="00936E3A"/>
    <w:rsid w:val="009371FC"/>
    <w:rsid w:val="00937ABB"/>
    <w:rsid w:val="00937C2C"/>
    <w:rsid w:val="00937DB2"/>
    <w:rsid w:val="00937F3D"/>
    <w:rsid w:val="00940154"/>
    <w:rsid w:val="0094045E"/>
    <w:rsid w:val="00940566"/>
    <w:rsid w:val="00940AD3"/>
    <w:rsid w:val="00940FDB"/>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067"/>
    <w:rsid w:val="00973AE6"/>
    <w:rsid w:val="00974361"/>
    <w:rsid w:val="009751B7"/>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87955"/>
    <w:rsid w:val="00987A16"/>
    <w:rsid w:val="0099055F"/>
    <w:rsid w:val="00990B37"/>
    <w:rsid w:val="009910B3"/>
    <w:rsid w:val="009910BC"/>
    <w:rsid w:val="00991476"/>
    <w:rsid w:val="00991F1A"/>
    <w:rsid w:val="0099209F"/>
    <w:rsid w:val="009921D0"/>
    <w:rsid w:val="00992591"/>
    <w:rsid w:val="0099382B"/>
    <w:rsid w:val="0099393F"/>
    <w:rsid w:val="00993971"/>
    <w:rsid w:val="00994C0F"/>
    <w:rsid w:val="009959EA"/>
    <w:rsid w:val="00996056"/>
    <w:rsid w:val="0099645A"/>
    <w:rsid w:val="0099670D"/>
    <w:rsid w:val="00997144"/>
    <w:rsid w:val="0099C232"/>
    <w:rsid w:val="009A208D"/>
    <w:rsid w:val="009A26E9"/>
    <w:rsid w:val="009A39B2"/>
    <w:rsid w:val="009A429F"/>
    <w:rsid w:val="009A4A2E"/>
    <w:rsid w:val="009A4DB7"/>
    <w:rsid w:val="009A4E6E"/>
    <w:rsid w:val="009A68BB"/>
    <w:rsid w:val="009A6E13"/>
    <w:rsid w:val="009A705A"/>
    <w:rsid w:val="009B16E1"/>
    <w:rsid w:val="009B1820"/>
    <w:rsid w:val="009B1FE4"/>
    <w:rsid w:val="009B2FE0"/>
    <w:rsid w:val="009B3086"/>
    <w:rsid w:val="009B3139"/>
    <w:rsid w:val="009B3181"/>
    <w:rsid w:val="009B3847"/>
    <w:rsid w:val="009B45E6"/>
    <w:rsid w:val="009B46BE"/>
    <w:rsid w:val="009B4B95"/>
    <w:rsid w:val="009B4EEF"/>
    <w:rsid w:val="009B520B"/>
    <w:rsid w:val="009B525F"/>
    <w:rsid w:val="009B7A5F"/>
    <w:rsid w:val="009B7B09"/>
    <w:rsid w:val="009C14D6"/>
    <w:rsid w:val="009C17A7"/>
    <w:rsid w:val="009C1C0F"/>
    <w:rsid w:val="009C3068"/>
    <w:rsid w:val="009C333D"/>
    <w:rsid w:val="009C4810"/>
    <w:rsid w:val="009C48B1"/>
    <w:rsid w:val="009C57CD"/>
    <w:rsid w:val="009D1C87"/>
    <w:rsid w:val="009D1CC7"/>
    <w:rsid w:val="009D33C7"/>
    <w:rsid w:val="009D4376"/>
    <w:rsid w:val="009D4D57"/>
    <w:rsid w:val="009D5EA4"/>
    <w:rsid w:val="009D6943"/>
    <w:rsid w:val="009D695A"/>
    <w:rsid w:val="009D6CF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1B7E"/>
    <w:rsid w:val="00A021B2"/>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DB9"/>
    <w:rsid w:val="00A12E8F"/>
    <w:rsid w:val="00A13C72"/>
    <w:rsid w:val="00A13FBD"/>
    <w:rsid w:val="00A1426D"/>
    <w:rsid w:val="00A1456C"/>
    <w:rsid w:val="00A146E3"/>
    <w:rsid w:val="00A14B52"/>
    <w:rsid w:val="00A14D67"/>
    <w:rsid w:val="00A160D7"/>
    <w:rsid w:val="00A162BA"/>
    <w:rsid w:val="00A176D1"/>
    <w:rsid w:val="00A17833"/>
    <w:rsid w:val="00A20370"/>
    <w:rsid w:val="00A20493"/>
    <w:rsid w:val="00A20529"/>
    <w:rsid w:val="00A20643"/>
    <w:rsid w:val="00A207EE"/>
    <w:rsid w:val="00A225A3"/>
    <w:rsid w:val="00A2280E"/>
    <w:rsid w:val="00A2294B"/>
    <w:rsid w:val="00A22B70"/>
    <w:rsid w:val="00A23E5C"/>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53"/>
    <w:rsid w:val="00A345EF"/>
    <w:rsid w:val="00A3591B"/>
    <w:rsid w:val="00A36C1B"/>
    <w:rsid w:val="00A379BC"/>
    <w:rsid w:val="00A37DE2"/>
    <w:rsid w:val="00A40021"/>
    <w:rsid w:val="00A404AA"/>
    <w:rsid w:val="00A4061D"/>
    <w:rsid w:val="00A40751"/>
    <w:rsid w:val="00A40DAA"/>
    <w:rsid w:val="00A4124D"/>
    <w:rsid w:val="00A41B46"/>
    <w:rsid w:val="00A41B71"/>
    <w:rsid w:val="00A42C22"/>
    <w:rsid w:val="00A43A4C"/>
    <w:rsid w:val="00A448D8"/>
    <w:rsid w:val="00A4572D"/>
    <w:rsid w:val="00A478E5"/>
    <w:rsid w:val="00A479AC"/>
    <w:rsid w:val="00A47C0C"/>
    <w:rsid w:val="00A47F37"/>
    <w:rsid w:val="00A50704"/>
    <w:rsid w:val="00A5076D"/>
    <w:rsid w:val="00A50E79"/>
    <w:rsid w:val="00A51E4D"/>
    <w:rsid w:val="00A52046"/>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67D06"/>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AC7"/>
    <w:rsid w:val="00A93E30"/>
    <w:rsid w:val="00A94DE8"/>
    <w:rsid w:val="00A9662B"/>
    <w:rsid w:val="00A97FF1"/>
    <w:rsid w:val="00AA09AC"/>
    <w:rsid w:val="00AA0CFC"/>
    <w:rsid w:val="00AA0FC9"/>
    <w:rsid w:val="00AA133A"/>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3808"/>
    <w:rsid w:val="00AC422F"/>
    <w:rsid w:val="00AC522D"/>
    <w:rsid w:val="00AC5C16"/>
    <w:rsid w:val="00AC5D58"/>
    <w:rsid w:val="00AC5FFD"/>
    <w:rsid w:val="00AC6781"/>
    <w:rsid w:val="00AC6A98"/>
    <w:rsid w:val="00AC7333"/>
    <w:rsid w:val="00AD05FD"/>
    <w:rsid w:val="00AD0A30"/>
    <w:rsid w:val="00AD0A41"/>
    <w:rsid w:val="00AD1075"/>
    <w:rsid w:val="00AD19B7"/>
    <w:rsid w:val="00AD1B1A"/>
    <w:rsid w:val="00AD1F39"/>
    <w:rsid w:val="00AD41EE"/>
    <w:rsid w:val="00AD5122"/>
    <w:rsid w:val="00AD5DDD"/>
    <w:rsid w:val="00AD6AC6"/>
    <w:rsid w:val="00AD7056"/>
    <w:rsid w:val="00AD79A9"/>
    <w:rsid w:val="00AE1533"/>
    <w:rsid w:val="00AE19B9"/>
    <w:rsid w:val="00AE1ABD"/>
    <w:rsid w:val="00AE1C06"/>
    <w:rsid w:val="00AE205D"/>
    <w:rsid w:val="00AE25BB"/>
    <w:rsid w:val="00AE2ACB"/>
    <w:rsid w:val="00AE2BC7"/>
    <w:rsid w:val="00AE350A"/>
    <w:rsid w:val="00AE3869"/>
    <w:rsid w:val="00AE3AA1"/>
    <w:rsid w:val="00AE429E"/>
    <w:rsid w:val="00AE4485"/>
    <w:rsid w:val="00AE50ED"/>
    <w:rsid w:val="00AE6C82"/>
    <w:rsid w:val="00AE6DA3"/>
    <w:rsid w:val="00AE71FB"/>
    <w:rsid w:val="00AE7550"/>
    <w:rsid w:val="00AE78C6"/>
    <w:rsid w:val="00AE7BCA"/>
    <w:rsid w:val="00AE7FB4"/>
    <w:rsid w:val="00AF0119"/>
    <w:rsid w:val="00AF0260"/>
    <w:rsid w:val="00AF2079"/>
    <w:rsid w:val="00AF2450"/>
    <w:rsid w:val="00AF29BA"/>
    <w:rsid w:val="00AF4308"/>
    <w:rsid w:val="00AF452A"/>
    <w:rsid w:val="00AF4943"/>
    <w:rsid w:val="00AF5DAF"/>
    <w:rsid w:val="00AF73BA"/>
    <w:rsid w:val="00AF7CAB"/>
    <w:rsid w:val="00B01B28"/>
    <w:rsid w:val="00B023C1"/>
    <w:rsid w:val="00B02D48"/>
    <w:rsid w:val="00B03338"/>
    <w:rsid w:val="00B03D02"/>
    <w:rsid w:val="00B04491"/>
    <w:rsid w:val="00B050F8"/>
    <w:rsid w:val="00B05232"/>
    <w:rsid w:val="00B05916"/>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4E44"/>
    <w:rsid w:val="00B151B7"/>
    <w:rsid w:val="00B15508"/>
    <w:rsid w:val="00B179B3"/>
    <w:rsid w:val="00B20008"/>
    <w:rsid w:val="00B20B30"/>
    <w:rsid w:val="00B21B9E"/>
    <w:rsid w:val="00B21C2B"/>
    <w:rsid w:val="00B21F07"/>
    <w:rsid w:val="00B22456"/>
    <w:rsid w:val="00B22868"/>
    <w:rsid w:val="00B234E7"/>
    <w:rsid w:val="00B23BA9"/>
    <w:rsid w:val="00B23C48"/>
    <w:rsid w:val="00B240AF"/>
    <w:rsid w:val="00B246C1"/>
    <w:rsid w:val="00B265F1"/>
    <w:rsid w:val="00B273AB"/>
    <w:rsid w:val="00B27881"/>
    <w:rsid w:val="00B27F08"/>
    <w:rsid w:val="00B300BD"/>
    <w:rsid w:val="00B30852"/>
    <w:rsid w:val="00B30D65"/>
    <w:rsid w:val="00B30D7F"/>
    <w:rsid w:val="00B3194F"/>
    <w:rsid w:val="00B31F63"/>
    <w:rsid w:val="00B321EB"/>
    <w:rsid w:val="00B32B3C"/>
    <w:rsid w:val="00B3352C"/>
    <w:rsid w:val="00B3425A"/>
    <w:rsid w:val="00B34D21"/>
    <w:rsid w:val="00B356FC"/>
    <w:rsid w:val="00B3606D"/>
    <w:rsid w:val="00B360F7"/>
    <w:rsid w:val="00B363A9"/>
    <w:rsid w:val="00B364F8"/>
    <w:rsid w:val="00B36B0A"/>
    <w:rsid w:val="00B3718C"/>
    <w:rsid w:val="00B37C37"/>
    <w:rsid w:val="00B400D9"/>
    <w:rsid w:val="00B401CA"/>
    <w:rsid w:val="00B42811"/>
    <w:rsid w:val="00B4283F"/>
    <w:rsid w:val="00B437B5"/>
    <w:rsid w:val="00B44B43"/>
    <w:rsid w:val="00B45341"/>
    <w:rsid w:val="00B46BE8"/>
    <w:rsid w:val="00B46E29"/>
    <w:rsid w:val="00B470AD"/>
    <w:rsid w:val="00B472A5"/>
    <w:rsid w:val="00B476F7"/>
    <w:rsid w:val="00B50324"/>
    <w:rsid w:val="00B5105D"/>
    <w:rsid w:val="00B517CC"/>
    <w:rsid w:val="00B51C3A"/>
    <w:rsid w:val="00B52640"/>
    <w:rsid w:val="00B52EB1"/>
    <w:rsid w:val="00B53775"/>
    <w:rsid w:val="00B53D41"/>
    <w:rsid w:val="00B53D7C"/>
    <w:rsid w:val="00B54AE6"/>
    <w:rsid w:val="00B54C14"/>
    <w:rsid w:val="00B5544F"/>
    <w:rsid w:val="00B5609B"/>
    <w:rsid w:val="00B562E2"/>
    <w:rsid w:val="00B579CC"/>
    <w:rsid w:val="00B603CE"/>
    <w:rsid w:val="00B604D7"/>
    <w:rsid w:val="00B605F5"/>
    <w:rsid w:val="00B61058"/>
    <w:rsid w:val="00B61522"/>
    <w:rsid w:val="00B616AB"/>
    <w:rsid w:val="00B61CEA"/>
    <w:rsid w:val="00B6208C"/>
    <w:rsid w:val="00B62095"/>
    <w:rsid w:val="00B63C50"/>
    <w:rsid w:val="00B6469F"/>
    <w:rsid w:val="00B649AB"/>
    <w:rsid w:val="00B64AD5"/>
    <w:rsid w:val="00B64ADA"/>
    <w:rsid w:val="00B6503A"/>
    <w:rsid w:val="00B66BFA"/>
    <w:rsid w:val="00B7099D"/>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79B"/>
    <w:rsid w:val="00BA4E01"/>
    <w:rsid w:val="00BA5575"/>
    <w:rsid w:val="00BA563D"/>
    <w:rsid w:val="00BA568C"/>
    <w:rsid w:val="00BA5BD2"/>
    <w:rsid w:val="00BA60C5"/>
    <w:rsid w:val="00BA615D"/>
    <w:rsid w:val="00BA6E93"/>
    <w:rsid w:val="00BA7336"/>
    <w:rsid w:val="00BA782E"/>
    <w:rsid w:val="00BA7AF4"/>
    <w:rsid w:val="00BB0235"/>
    <w:rsid w:val="00BB0492"/>
    <w:rsid w:val="00BB07ED"/>
    <w:rsid w:val="00BB16D9"/>
    <w:rsid w:val="00BB16F9"/>
    <w:rsid w:val="00BB1ACB"/>
    <w:rsid w:val="00BB1B99"/>
    <w:rsid w:val="00BB2228"/>
    <w:rsid w:val="00BB245F"/>
    <w:rsid w:val="00BB24A2"/>
    <w:rsid w:val="00BB4939"/>
    <w:rsid w:val="00BB5297"/>
    <w:rsid w:val="00BB5334"/>
    <w:rsid w:val="00BB5621"/>
    <w:rsid w:val="00BB5842"/>
    <w:rsid w:val="00BB647A"/>
    <w:rsid w:val="00BB7329"/>
    <w:rsid w:val="00BC0D3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5F7E"/>
    <w:rsid w:val="00BD60A9"/>
    <w:rsid w:val="00BD6635"/>
    <w:rsid w:val="00BD6750"/>
    <w:rsid w:val="00BD73AB"/>
    <w:rsid w:val="00BE02F5"/>
    <w:rsid w:val="00BE032C"/>
    <w:rsid w:val="00BE0564"/>
    <w:rsid w:val="00BE09DE"/>
    <w:rsid w:val="00BE0ABA"/>
    <w:rsid w:val="00BE1021"/>
    <w:rsid w:val="00BE1239"/>
    <w:rsid w:val="00BE124C"/>
    <w:rsid w:val="00BE22FD"/>
    <w:rsid w:val="00BE2752"/>
    <w:rsid w:val="00BE2AE4"/>
    <w:rsid w:val="00BE3853"/>
    <w:rsid w:val="00BE42F7"/>
    <w:rsid w:val="00BE4BF5"/>
    <w:rsid w:val="00BE5422"/>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0AA"/>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2BE"/>
    <w:rsid w:val="00C14730"/>
    <w:rsid w:val="00C14EA1"/>
    <w:rsid w:val="00C15098"/>
    <w:rsid w:val="00C1572F"/>
    <w:rsid w:val="00C164BA"/>
    <w:rsid w:val="00C17B03"/>
    <w:rsid w:val="00C222A4"/>
    <w:rsid w:val="00C22959"/>
    <w:rsid w:val="00C23F81"/>
    <w:rsid w:val="00C24068"/>
    <w:rsid w:val="00C2417A"/>
    <w:rsid w:val="00C24495"/>
    <w:rsid w:val="00C24730"/>
    <w:rsid w:val="00C2487D"/>
    <w:rsid w:val="00C24CAF"/>
    <w:rsid w:val="00C25756"/>
    <w:rsid w:val="00C25D25"/>
    <w:rsid w:val="00C26813"/>
    <w:rsid w:val="00C26B5B"/>
    <w:rsid w:val="00C27039"/>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47"/>
    <w:rsid w:val="00C42DEE"/>
    <w:rsid w:val="00C43952"/>
    <w:rsid w:val="00C43EAD"/>
    <w:rsid w:val="00C445A0"/>
    <w:rsid w:val="00C44684"/>
    <w:rsid w:val="00C446FA"/>
    <w:rsid w:val="00C44BE4"/>
    <w:rsid w:val="00C44C80"/>
    <w:rsid w:val="00C45974"/>
    <w:rsid w:val="00C4626A"/>
    <w:rsid w:val="00C476D1"/>
    <w:rsid w:val="00C47B3A"/>
    <w:rsid w:val="00C50B0F"/>
    <w:rsid w:val="00C50E2F"/>
    <w:rsid w:val="00C51141"/>
    <w:rsid w:val="00C51783"/>
    <w:rsid w:val="00C51A81"/>
    <w:rsid w:val="00C5263D"/>
    <w:rsid w:val="00C52773"/>
    <w:rsid w:val="00C53847"/>
    <w:rsid w:val="00C53A42"/>
    <w:rsid w:val="00C54D2F"/>
    <w:rsid w:val="00C56427"/>
    <w:rsid w:val="00C56B91"/>
    <w:rsid w:val="00C60295"/>
    <w:rsid w:val="00C60DAB"/>
    <w:rsid w:val="00C610F6"/>
    <w:rsid w:val="00C61673"/>
    <w:rsid w:val="00C61E8B"/>
    <w:rsid w:val="00C62DC5"/>
    <w:rsid w:val="00C62E78"/>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4189"/>
    <w:rsid w:val="00C7495B"/>
    <w:rsid w:val="00C75E95"/>
    <w:rsid w:val="00C7609B"/>
    <w:rsid w:val="00C76513"/>
    <w:rsid w:val="00C771AC"/>
    <w:rsid w:val="00C77320"/>
    <w:rsid w:val="00C77D62"/>
    <w:rsid w:val="00C77DE8"/>
    <w:rsid w:val="00C77FB3"/>
    <w:rsid w:val="00C80096"/>
    <w:rsid w:val="00C804C7"/>
    <w:rsid w:val="00C80840"/>
    <w:rsid w:val="00C80D96"/>
    <w:rsid w:val="00C80FBC"/>
    <w:rsid w:val="00C817CD"/>
    <w:rsid w:val="00C81D1E"/>
    <w:rsid w:val="00C81DE1"/>
    <w:rsid w:val="00C82A25"/>
    <w:rsid w:val="00C83632"/>
    <w:rsid w:val="00C839A2"/>
    <w:rsid w:val="00C85132"/>
    <w:rsid w:val="00C86E7E"/>
    <w:rsid w:val="00C8707C"/>
    <w:rsid w:val="00C87175"/>
    <w:rsid w:val="00C90935"/>
    <w:rsid w:val="00C90EE9"/>
    <w:rsid w:val="00C9119A"/>
    <w:rsid w:val="00C9120F"/>
    <w:rsid w:val="00C93721"/>
    <w:rsid w:val="00C93B9C"/>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38E5"/>
    <w:rsid w:val="00CB444B"/>
    <w:rsid w:val="00CB5696"/>
    <w:rsid w:val="00CB7219"/>
    <w:rsid w:val="00CC047F"/>
    <w:rsid w:val="00CC1700"/>
    <w:rsid w:val="00CC1DA8"/>
    <w:rsid w:val="00CC1F4F"/>
    <w:rsid w:val="00CC2147"/>
    <w:rsid w:val="00CC384C"/>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2EC1"/>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26F"/>
    <w:rsid w:val="00CF13DD"/>
    <w:rsid w:val="00CF1EA5"/>
    <w:rsid w:val="00CF208D"/>
    <w:rsid w:val="00CF259D"/>
    <w:rsid w:val="00CF2D53"/>
    <w:rsid w:val="00CF3ADB"/>
    <w:rsid w:val="00CF41E6"/>
    <w:rsid w:val="00CF4203"/>
    <w:rsid w:val="00CF4214"/>
    <w:rsid w:val="00CF4A32"/>
    <w:rsid w:val="00CF4B39"/>
    <w:rsid w:val="00CF54B1"/>
    <w:rsid w:val="00CF5DDC"/>
    <w:rsid w:val="00CF7362"/>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5D9"/>
    <w:rsid w:val="00D12A72"/>
    <w:rsid w:val="00D12F8A"/>
    <w:rsid w:val="00D136F0"/>
    <w:rsid w:val="00D138B7"/>
    <w:rsid w:val="00D146E8"/>
    <w:rsid w:val="00D1531F"/>
    <w:rsid w:val="00D15444"/>
    <w:rsid w:val="00D15715"/>
    <w:rsid w:val="00D16FC3"/>
    <w:rsid w:val="00D1732E"/>
    <w:rsid w:val="00D173B5"/>
    <w:rsid w:val="00D17752"/>
    <w:rsid w:val="00D17B13"/>
    <w:rsid w:val="00D17EBB"/>
    <w:rsid w:val="00D203A6"/>
    <w:rsid w:val="00D204CB"/>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484D"/>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764"/>
    <w:rsid w:val="00D63791"/>
    <w:rsid w:val="00D64CD8"/>
    <w:rsid w:val="00D65A6B"/>
    <w:rsid w:val="00D6604B"/>
    <w:rsid w:val="00D66710"/>
    <w:rsid w:val="00D669EC"/>
    <w:rsid w:val="00D702AA"/>
    <w:rsid w:val="00D72AFE"/>
    <w:rsid w:val="00D7394C"/>
    <w:rsid w:val="00D73C42"/>
    <w:rsid w:val="00D73D4F"/>
    <w:rsid w:val="00D75EB4"/>
    <w:rsid w:val="00D7685D"/>
    <w:rsid w:val="00D77239"/>
    <w:rsid w:val="00D7726E"/>
    <w:rsid w:val="00D77793"/>
    <w:rsid w:val="00D77C88"/>
    <w:rsid w:val="00D806F8"/>
    <w:rsid w:val="00D81A05"/>
    <w:rsid w:val="00D81B7A"/>
    <w:rsid w:val="00D8218C"/>
    <w:rsid w:val="00D82A75"/>
    <w:rsid w:val="00D82E55"/>
    <w:rsid w:val="00D8385E"/>
    <w:rsid w:val="00D83B69"/>
    <w:rsid w:val="00D8417F"/>
    <w:rsid w:val="00D8534F"/>
    <w:rsid w:val="00D8617A"/>
    <w:rsid w:val="00D866CF"/>
    <w:rsid w:val="00D8705E"/>
    <w:rsid w:val="00D87CFD"/>
    <w:rsid w:val="00D90978"/>
    <w:rsid w:val="00D90A30"/>
    <w:rsid w:val="00D91C2D"/>
    <w:rsid w:val="00D91C46"/>
    <w:rsid w:val="00D91F22"/>
    <w:rsid w:val="00D920D0"/>
    <w:rsid w:val="00D92C6D"/>
    <w:rsid w:val="00D94B6A"/>
    <w:rsid w:val="00D94CA5"/>
    <w:rsid w:val="00D9655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6E"/>
    <w:rsid w:val="00DC68A3"/>
    <w:rsid w:val="00DC6BDF"/>
    <w:rsid w:val="00DC76DB"/>
    <w:rsid w:val="00DC79B9"/>
    <w:rsid w:val="00DD0C2B"/>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20D"/>
    <w:rsid w:val="00DE4E91"/>
    <w:rsid w:val="00DE516B"/>
    <w:rsid w:val="00DE525F"/>
    <w:rsid w:val="00DE53A5"/>
    <w:rsid w:val="00DE7759"/>
    <w:rsid w:val="00DE7988"/>
    <w:rsid w:val="00DE7993"/>
    <w:rsid w:val="00DF0690"/>
    <w:rsid w:val="00DF0F31"/>
    <w:rsid w:val="00DF23D5"/>
    <w:rsid w:val="00DF271B"/>
    <w:rsid w:val="00DF2D4B"/>
    <w:rsid w:val="00DF5917"/>
    <w:rsid w:val="00DF7269"/>
    <w:rsid w:val="00DF74E7"/>
    <w:rsid w:val="00E00050"/>
    <w:rsid w:val="00E0011C"/>
    <w:rsid w:val="00E01DD3"/>
    <w:rsid w:val="00E02D35"/>
    <w:rsid w:val="00E0318A"/>
    <w:rsid w:val="00E05FBC"/>
    <w:rsid w:val="00E06BD6"/>
    <w:rsid w:val="00E071BF"/>
    <w:rsid w:val="00E07477"/>
    <w:rsid w:val="00E07EE8"/>
    <w:rsid w:val="00E07F12"/>
    <w:rsid w:val="00E10495"/>
    <w:rsid w:val="00E10642"/>
    <w:rsid w:val="00E1076A"/>
    <w:rsid w:val="00E112C9"/>
    <w:rsid w:val="00E11C0E"/>
    <w:rsid w:val="00E123F6"/>
    <w:rsid w:val="00E12427"/>
    <w:rsid w:val="00E1260A"/>
    <w:rsid w:val="00E128DB"/>
    <w:rsid w:val="00E12F0D"/>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60E"/>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9EF"/>
    <w:rsid w:val="00E44B17"/>
    <w:rsid w:val="00E44FB2"/>
    <w:rsid w:val="00E452BB"/>
    <w:rsid w:val="00E46B7C"/>
    <w:rsid w:val="00E47205"/>
    <w:rsid w:val="00E502F0"/>
    <w:rsid w:val="00E506C7"/>
    <w:rsid w:val="00E50AEA"/>
    <w:rsid w:val="00E50D5E"/>
    <w:rsid w:val="00E5115F"/>
    <w:rsid w:val="00E51D4C"/>
    <w:rsid w:val="00E52D9C"/>
    <w:rsid w:val="00E53B2C"/>
    <w:rsid w:val="00E555CE"/>
    <w:rsid w:val="00E5701A"/>
    <w:rsid w:val="00E6022E"/>
    <w:rsid w:val="00E61648"/>
    <w:rsid w:val="00E62435"/>
    <w:rsid w:val="00E641DD"/>
    <w:rsid w:val="00E64A6D"/>
    <w:rsid w:val="00E6577F"/>
    <w:rsid w:val="00E65C44"/>
    <w:rsid w:val="00E66338"/>
    <w:rsid w:val="00E668AF"/>
    <w:rsid w:val="00E66A18"/>
    <w:rsid w:val="00E67836"/>
    <w:rsid w:val="00E67DA6"/>
    <w:rsid w:val="00E702D7"/>
    <w:rsid w:val="00E7143B"/>
    <w:rsid w:val="00E71F29"/>
    <w:rsid w:val="00E73578"/>
    <w:rsid w:val="00E75A7A"/>
    <w:rsid w:val="00E7648C"/>
    <w:rsid w:val="00E7663C"/>
    <w:rsid w:val="00E7736E"/>
    <w:rsid w:val="00E77798"/>
    <w:rsid w:val="00E81621"/>
    <w:rsid w:val="00E818EA"/>
    <w:rsid w:val="00E81AEF"/>
    <w:rsid w:val="00E81E20"/>
    <w:rsid w:val="00E82A75"/>
    <w:rsid w:val="00E830B7"/>
    <w:rsid w:val="00E846E6"/>
    <w:rsid w:val="00E84C51"/>
    <w:rsid w:val="00E85402"/>
    <w:rsid w:val="00E8598B"/>
    <w:rsid w:val="00E85BC5"/>
    <w:rsid w:val="00E861E0"/>
    <w:rsid w:val="00E8640F"/>
    <w:rsid w:val="00E87E31"/>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4AED"/>
    <w:rsid w:val="00EB546E"/>
    <w:rsid w:val="00EB57AC"/>
    <w:rsid w:val="00EB5F56"/>
    <w:rsid w:val="00EB600B"/>
    <w:rsid w:val="00EB661E"/>
    <w:rsid w:val="00EB6668"/>
    <w:rsid w:val="00EB6BED"/>
    <w:rsid w:val="00EB6E64"/>
    <w:rsid w:val="00EB753B"/>
    <w:rsid w:val="00EB79A6"/>
    <w:rsid w:val="00EB7D4B"/>
    <w:rsid w:val="00EC0564"/>
    <w:rsid w:val="00EC2D15"/>
    <w:rsid w:val="00EC3377"/>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07959"/>
    <w:rsid w:val="00F109C3"/>
    <w:rsid w:val="00F11000"/>
    <w:rsid w:val="00F11652"/>
    <w:rsid w:val="00F11DE8"/>
    <w:rsid w:val="00F13B9B"/>
    <w:rsid w:val="00F13D35"/>
    <w:rsid w:val="00F13D8A"/>
    <w:rsid w:val="00F142DD"/>
    <w:rsid w:val="00F1430F"/>
    <w:rsid w:val="00F15385"/>
    <w:rsid w:val="00F160DF"/>
    <w:rsid w:val="00F165BE"/>
    <w:rsid w:val="00F166A6"/>
    <w:rsid w:val="00F16B1D"/>
    <w:rsid w:val="00F17E1E"/>
    <w:rsid w:val="00F20633"/>
    <w:rsid w:val="00F213B2"/>
    <w:rsid w:val="00F2359F"/>
    <w:rsid w:val="00F24250"/>
    <w:rsid w:val="00F257E4"/>
    <w:rsid w:val="00F25E47"/>
    <w:rsid w:val="00F2602B"/>
    <w:rsid w:val="00F30497"/>
    <w:rsid w:val="00F30AAD"/>
    <w:rsid w:val="00F314AF"/>
    <w:rsid w:val="00F31851"/>
    <w:rsid w:val="00F31AC9"/>
    <w:rsid w:val="00F324E0"/>
    <w:rsid w:val="00F32AE3"/>
    <w:rsid w:val="00F32CEA"/>
    <w:rsid w:val="00F32F23"/>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06F"/>
    <w:rsid w:val="00F512D2"/>
    <w:rsid w:val="00F5159C"/>
    <w:rsid w:val="00F51CFE"/>
    <w:rsid w:val="00F51FB0"/>
    <w:rsid w:val="00F524B2"/>
    <w:rsid w:val="00F529D6"/>
    <w:rsid w:val="00F531F9"/>
    <w:rsid w:val="00F536FC"/>
    <w:rsid w:val="00F53D15"/>
    <w:rsid w:val="00F54A03"/>
    <w:rsid w:val="00F54B26"/>
    <w:rsid w:val="00F56222"/>
    <w:rsid w:val="00F562C9"/>
    <w:rsid w:val="00F562E5"/>
    <w:rsid w:val="00F563B4"/>
    <w:rsid w:val="00F564DE"/>
    <w:rsid w:val="00F56641"/>
    <w:rsid w:val="00F566C2"/>
    <w:rsid w:val="00F56D6B"/>
    <w:rsid w:val="00F5762C"/>
    <w:rsid w:val="00F57EA2"/>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3937"/>
    <w:rsid w:val="00F73A45"/>
    <w:rsid w:val="00F73A72"/>
    <w:rsid w:val="00F748D7"/>
    <w:rsid w:val="00F74A20"/>
    <w:rsid w:val="00F754F5"/>
    <w:rsid w:val="00F7597B"/>
    <w:rsid w:val="00F75F2F"/>
    <w:rsid w:val="00F774E2"/>
    <w:rsid w:val="00F77E75"/>
    <w:rsid w:val="00F8002D"/>
    <w:rsid w:val="00F803EE"/>
    <w:rsid w:val="00F80E2A"/>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807"/>
    <w:rsid w:val="00F91B72"/>
    <w:rsid w:val="00F92189"/>
    <w:rsid w:val="00F925BD"/>
    <w:rsid w:val="00F92C90"/>
    <w:rsid w:val="00F939BB"/>
    <w:rsid w:val="00F945B7"/>
    <w:rsid w:val="00F955B5"/>
    <w:rsid w:val="00F95FFB"/>
    <w:rsid w:val="00F9625D"/>
    <w:rsid w:val="00F969A9"/>
    <w:rsid w:val="00F96C5C"/>
    <w:rsid w:val="00F96FF2"/>
    <w:rsid w:val="00FA005D"/>
    <w:rsid w:val="00FA0828"/>
    <w:rsid w:val="00FA1654"/>
    <w:rsid w:val="00FA1717"/>
    <w:rsid w:val="00FA289D"/>
    <w:rsid w:val="00FA28B8"/>
    <w:rsid w:val="00FA2C5B"/>
    <w:rsid w:val="00FA3926"/>
    <w:rsid w:val="00FA39B7"/>
    <w:rsid w:val="00FA56FF"/>
    <w:rsid w:val="00FA6337"/>
    <w:rsid w:val="00FA63B9"/>
    <w:rsid w:val="00FA71F7"/>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C7A8B"/>
    <w:rsid w:val="00FD03A4"/>
    <w:rsid w:val="00FD03C3"/>
    <w:rsid w:val="00FD15C8"/>
    <w:rsid w:val="00FD1931"/>
    <w:rsid w:val="00FD28BA"/>
    <w:rsid w:val="00FD2AC8"/>
    <w:rsid w:val="00FD2CAF"/>
    <w:rsid w:val="00FD329B"/>
    <w:rsid w:val="00FD4236"/>
    <w:rsid w:val="00FD4DF1"/>
    <w:rsid w:val="00FD4F12"/>
    <w:rsid w:val="00FD55E3"/>
    <w:rsid w:val="00FD5699"/>
    <w:rsid w:val="00FD5815"/>
    <w:rsid w:val="00FD6052"/>
    <w:rsid w:val="00FD69D8"/>
    <w:rsid w:val="00FD7278"/>
    <w:rsid w:val="00FE1665"/>
    <w:rsid w:val="00FE254E"/>
    <w:rsid w:val="00FE25DA"/>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58F"/>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122715"/>
    <w:rsid w:val="022DDCB7"/>
    <w:rsid w:val="02700C22"/>
    <w:rsid w:val="028CBB3F"/>
    <w:rsid w:val="028F60B1"/>
    <w:rsid w:val="02AF6285"/>
    <w:rsid w:val="02E6C3FA"/>
    <w:rsid w:val="032CB307"/>
    <w:rsid w:val="0362D09C"/>
    <w:rsid w:val="0363E146"/>
    <w:rsid w:val="038026EE"/>
    <w:rsid w:val="03B2207F"/>
    <w:rsid w:val="03BACB21"/>
    <w:rsid w:val="03C8127B"/>
    <w:rsid w:val="03C9DCF8"/>
    <w:rsid w:val="03CC883C"/>
    <w:rsid w:val="03DD2653"/>
    <w:rsid w:val="03DF89E8"/>
    <w:rsid w:val="03F1AAC2"/>
    <w:rsid w:val="04200DF8"/>
    <w:rsid w:val="0433610B"/>
    <w:rsid w:val="0446E327"/>
    <w:rsid w:val="046BB8BA"/>
    <w:rsid w:val="04751F30"/>
    <w:rsid w:val="047A7916"/>
    <w:rsid w:val="04B0C425"/>
    <w:rsid w:val="04BB97E0"/>
    <w:rsid w:val="050372FD"/>
    <w:rsid w:val="05071252"/>
    <w:rsid w:val="050C8AA8"/>
    <w:rsid w:val="053C90C9"/>
    <w:rsid w:val="0545171A"/>
    <w:rsid w:val="0598AB4E"/>
    <w:rsid w:val="05A2D5BA"/>
    <w:rsid w:val="05A569E3"/>
    <w:rsid w:val="062CE170"/>
    <w:rsid w:val="0670D349"/>
    <w:rsid w:val="0680A8C0"/>
    <w:rsid w:val="069EE5DE"/>
    <w:rsid w:val="06B621AA"/>
    <w:rsid w:val="06F265C5"/>
    <w:rsid w:val="0721A8A6"/>
    <w:rsid w:val="0728780D"/>
    <w:rsid w:val="072EE844"/>
    <w:rsid w:val="0759A474"/>
    <w:rsid w:val="0760AC7E"/>
    <w:rsid w:val="076D4DFE"/>
    <w:rsid w:val="079D747D"/>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1C50C8"/>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947673"/>
    <w:rsid w:val="0CC69CEB"/>
    <w:rsid w:val="0CCDC787"/>
    <w:rsid w:val="0CDE7B7F"/>
    <w:rsid w:val="0CF5FA96"/>
    <w:rsid w:val="0CFC2E86"/>
    <w:rsid w:val="0D01F405"/>
    <w:rsid w:val="0D0EE94B"/>
    <w:rsid w:val="0D10FCE9"/>
    <w:rsid w:val="0D2969CB"/>
    <w:rsid w:val="0D31AFEB"/>
    <w:rsid w:val="0D566AFB"/>
    <w:rsid w:val="0D782A55"/>
    <w:rsid w:val="0D8DDAAB"/>
    <w:rsid w:val="0DB5AC82"/>
    <w:rsid w:val="0DDAF282"/>
    <w:rsid w:val="0DFDBB34"/>
    <w:rsid w:val="0E057DF7"/>
    <w:rsid w:val="0E2E3698"/>
    <w:rsid w:val="0E5940F6"/>
    <w:rsid w:val="0E5A8665"/>
    <w:rsid w:val="0E754109"/>
    <w:rsid w:val="0EA0FFFC"/>
    <w:rsid w:val="0EBCCA0C"/>
    <w:rsid w:val="0ED81CF6"/>
    <w:rsid w:val="0EE00C56"/>
    <w:rsid w:val="0F09E81D"/>
    <w:rsid w:val="0F0E98A7"/>
    <w:rsid w:val="0F318388"/>
    <w:rsid w:val="0F3395DE"/>
    <w:rsid w:val="0F379C88"/>
    <w:rsid w:val="0F381308"/>
    <w:rsid w:val="0F4223BC"/>
    <w:rsid w:val="0F93B9C1"/>
    <w:rsid w:val="0FA9FF5E"/>
    <w:rsid w:val="0FB6C479"/>
    <w:rsid w:val="0FC58D0E"/>
    <w:rsid w:val="0FE837FA"/>
    <w:rsid w:val="1040BA7D"/>
    <w:rsid w:val="104349F5"/>
    <w:rsid w:val="10445BF7"/>
    <w:rsid w:val="10C5D545"/>
    <w:rsid w:val="10CF663F"/>
    <w:rsid w:val="1106BA4A"/>
    <w:rsid w:val="1117494F"/>
    <w:rsid w:val="118526E2"/>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2EF91A0"/>
    <w:rsid w:val="12FAEDCA"/>
    <w:rsid w:val="1306EB2C"/>
    <w:rsid w:val="132E3406"/>
    <w:rsid w:val="13354B8F"/>
    <w:rsid w:val="13681320"/>
    <w:rsid w:val="1376E45E"/>
    <w:rsid w:val="1389AA27"/>
    <w:rsid w:val="13A17A4E"/>
    <w:rsid w:val="13BD76E5"/>
    <w:rsid w:val="13C2BBE6"/>
    <w:rsid w:val="13CB62D1"/>
    <w:rsid w:val="13CDC01B"/>
    <w:rsid w:val="13D6B9C4"/>
    <w:rsid w:val="13D82ED3"/>
    <w:rsid w:val="13DD5648"/>
    <w:rsid w:val="13DF5A0E"/>
    <w:rsid w:val="13E4FAE6"/>
    <w:rsid w:val="13E8E569"/>
    <w:rsid w:val="14085196"/>
    <w:rsid w:val="14139F2F"/>
    <w:rsid w:val="14202587"/>
    <w:rsid w:val="142D89C0"/>
    <w:rsid w:val="14785D34"/>
    <w:rsid w:val="148E364F"/>
    <w:rsid w:val="149D1B1B"/>
    <w:rsid w:val="14AF56DD"/>
    <w:rsid w:val="14E970A5"/>
    <w:rsid w:val="14F735DB"/>
    <w:rsid w:val="1503E735"/>
    <w:rsid w:val="15185C4B"/>
    <w:rsid w:val="151C7629"/>
    <w:rsid w:val="152209BB"/>
    <w:rsid w:val="15445DB6"/>
    <w:rsid w:val="15590FB8"/>
    <w:rsid w:val="1567A91A"/>
    <w:rsid w:val="1580CB47"/>
    <w:rsid w:val="15C63807"/>
    <w:rsid w:val="160FF5DC"/>
    <w:rsid w:val="1621D5BA"/>
    <w:rsid w:val="1630396E"/>
    <w:rsid w:val="16882654"/>
    <w:rsid w:val="16A96049"/>
    <w:rsid w:val="16B51BDA"/>
    <w:rsid w:val="16C27B4A"/>
    <w:rsid w:val="16D81A65"/>
    <w:rsid w:val="1711E3DA"/>
    <w:rsid w:val="17260DEB"/>
    <w:rsid w:val="173CD9E6"/>
    <w:rsid w:val="1760AF44"/>
    <w:rsid w:val="17628BC9"/>
    <w:rsid w:val="17B53E8B"/>
    <w:rsid w:val="17C2E9E3"/>
    <w:rsid w:val="17E410F2"/>
    <w:rsid w:val="17E835E3"/>
    <w:rsid w:val="17FD7640"/>
    <w:rsid w:val="18499A3B"/>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336FC2"/>
    <w:rsid w:val="1C87A816"/>
    <w:rsid w:val="1CAD16BB"/>
    <w:rsid w:val="1CAEECBE"/>
    <w:rsid w:val="1CF911F1"/>
    <w:rsid w:val="1D1174EE"/>
    <w:rsid w:val="1D184956"/>
    <w:rsid w:val="1D5C8672"/>
    <w:rsid w:val="1D8309D0"/>
    <w:rsid w:val="1D9BB7A1"/>
    <w:rsid w:val="1DF1CCD8"/>
    <w:rsid w:val="1DF82164"/>
    <w:rsid w:val="1DFE0530"/>
    <w:rsid w:val="1E16DA17"/>
    <w:rsid w:val="1E21CD7C"/>
    <w:rsid w:val="1E237877"/>
    <w:rsid w:val="1E536EA5"/>
    <w:rsid w:val="1E568AB0"/>
    <w:rsid w:val="1E56B5A0"/>
    <w:rsid w:val="1E82063F"/>
    <w:rsid w:val="1E9070E7"/>
    <w:rsid w:val="1E993A44"/>
    <w:rsid w:val="1E9F3A42"/>
    <w:rsid w:val="1EA46EAF"/>
    <w:rsid w:val="1EAA20B8"/>
    <w:rsid w:val="1EC5BFC2"/>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58F2A"/>
    <w:rsid w:val="2178F7B5"/>
    <w:rsid w:val="217D186E"/>
    <w:rsid w:val="218A041C"/>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6A95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74F545"/>
    <w:rsid w:val="26B1C442"/>
    <w:rsid w:val="26B73EB2"/>
    <w:rsid w:val="26BE3B9C"/>
    <w:rsid w:val="26ED734E"/>
    <w:rsid w:val="26F51B0A"/>
    <w:rsid w:val="26FEA6F8"/>
    <w:rsid w:val="2710AFB8"/>
    <w:rsid w:val="27174217"/>
    <w:rsid w:val="2723567A"/>
    <w:rsid w:val="27312957"/>
    <w:rsid w:val="276EEE7A"/>
    <w:rsid w:val="278600F8"/>
    <w:rsid w:val="2791BC19"/>
    <w:rsid w:val="27A0090E"/>
    <w:rsid w:val="27AB2182"/>
    <w:rsid w:val="27AE4955"/>
    <w:rsid w:val="27B4CC07"/>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BEF486"/>
    <w:rsid w:val="2ACA8EFB"/>
    <w:rsid w:val="2AD4F4EE"/>
    <w:rsid w:val="2AE9D337"/>
    <w:rsid w:val="2B2586CB"/>
    <w:rsid w:val="2B39E783"/>
    <w:rsid w:val="2B4112C3"/>
    <w:rsid w:val="2B454667"/>
    <w:rsid w:val="2B4A66AD"/>
    <w:rsid w:val="2B6A1744"/>
    <w:rsid w:val="2B72038F"/>
    <w:rsid w:val="2B7590C8"/>
    <w:rsid w:val="2B7D9B42"/>
    <w:rsid w:val="2BBE9297"/>
    <w:rsid w:val="2BC4D9AA"/>
    <w:rsid w:val="2BD339DA"/>
    <w:rsid w:val="2BF9604E"/>
    <w:rsid w:val="2C0CF53F"/>
    <w:rsid w:val="2C1E95EC"/>
    <w:rsid w:val="2C36B5FB"/>
    <w:rsid w:val="2C3A5676"/>
    <w:rsid w:val="2C3D3452"/>
    <w:rsid w:val="2C5157D7"/>
    <w:rsid w:val="2C60200B"/>
    <w:rsid w:val="2C68E996"/>
    <w:rsid w:val="2C737DCD"/>
    <w:rsid w:val="2C7ED72C"/>
    <w:rsid w:val="2C80A6F2"/>
    <w:rsid w:val="2CB2118C"/>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ED752C0"/>
    <w:rsid w:val="2F0BF83B"/>
    <w:rsid w:val="2F221AC2"/>
    <w:rsid w:val="2F254D97"/>
    <w:rsid w:val="2F7671FC"/>
    <w:rsid w:val="2F87EED8"/>
    <w:rsid w:val="2F9E798F"/>
    <w:rsid w:val="2FA9B671"/>
    <w:rsid w:val="2FAC1B53"/>
    <w:rsid w:val="2FB526EA"/>
    <w:rsid w:val="2FB60842"/>
    <w:rsid w:val="3007D1D4"/>
    <w:rsid w:val="300DEDD8"/>
    <w:rsid w:val="302C1635"/>
    <w:rsid w:val="3031C7A9"/>
    <w:rsid w:val="303FA191"/>
    <w:rsid w:val="3043BAA5"/>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71E42"/>
    <w:rsid w:val="325C959C"/>
    <w:rsid w:val="32BDD914"/>
    <w:rsid w:val="32C65478"/>
    <w:rsid w:val="32E5AB88"/>
    <w:rsid w:val="332A9AFE"/>
    <w:rsid w:val="334F8016"/>
    <w:rsid w:val="3367DB39"/>
    <w:rsid w:val="336A7FB2"/>
    <w:rsid w:val="338167F1"/>
    <w:rsid w:val="33910AFE"/>
    <w:rsid w:val="33B59005"/>
    <w:rsid w:val="33BD5C13"/>
    <w:rsid w:val="33BF0CE7"/>
    <w:rsid w:val="33DE02CA"/>
    <w:rsid w:val="33F2AAEF"/>
    <w:rsid w:val="33FC6E1C"/>
    <w:rsid w:val="34089638"/>
    <w:rsid w:val="34389B0F"/>
    <w:rsid w:val="34673DF1"/>
    <w:rsid w:val="34771A55"/>
    <w:rsid w:val="347D6DD1"/>
    <w:rsid w:val="348E0E2E"/>
    <w:rsid w:val="3497DE9F"/>
    <w:rsid w:val="349F4D3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8F5EA3B"/>
    <w:rsid w:val="390F8A83"/>
    <w:rsid w:val="397AD5F5"/>
    <w:rsid w:val="39BEB7C9"/>
    <w:rsid w:val="39C62797"/>
    <w:rsid w:val="39CA0523"/>
    <w:rsid w:val="39CC6B8D"/>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B72E16"/>
    <w:rsid w:val="3CB74867"/>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8B49F8"/>
    <w:rsid w:val="3E9ABF57"/>
    <w:rsid w:val="3EA7E081"/>
    <w:rsid w:val="3EC4CE15"/>
    <w:rsid w:val="3ECD2706"/>
    <w:rsid w:val="3EF59AC5"/>
    <w:rsid w:val="3F065304"/>
    <w:rsid w:val="3F1CD1B1"/>
    <w:rsid w:val="3F3FA8D4"/>
    <w:rsid w:val="3F493076"/>
    <w:rsid w:val="3F4B5499"/>
    <w:rsid w:val="3F554881"/>
    <w:rsid w:val="3FE1911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50C064"/>
    <w:rsid w:val="41678056"/>
    <w:rsid w:val="419055D5"/>
    <w:rsid w:val="41941708"/>
    <w:rsid w:val="41A81B40"/>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47286"/>
    <w:rsid w:val="42E5454E"/>
    <w:rsid w:val="430F15F4"/>
    <w:rsid w:val="433988FA"/>
    <w:rsid w:val="4345B37B"/>
    <w:rsid w:val="435B7BD8"/>
    <w:rsid w:val="4369AC35"/>
    <w:rsid w:val="4390A8D2"/>
    <w:rsid w:val="43CD28BE"/>
    <w:rsid w:val="4403B7EF"/>
    <w:rsid w:val="44089206"/>
    <w:rsid w:val="44097DAE"/>
    <w:rsid w:val="4431F64A"/>
    <w:rsid w:val="444D9EB7"/>
    <w:rsid w:val="445045D1"/>
    <w:rsid w:val="44525A75"/>
    <w:rsid w:val="4460CCD0"/>
    <w:rsid w:val="447F76B6"/>
    <w:rsid w:val="4481DF74"/>
    <w:rsid w:val="44837E33"/>
    <w:rsid w:val="44852D57"/>
    <w:rsid w:val="4486F098"/>
    <w:rsid w:val="4487D463"/>
    <w:rsid w:val="449D5C3B"/>
    <w:rsid w:val="44CAE386"/>
    <w:rsid w:val="44FED94D"/>
    <w:rsid w:val="4502A7CC"/>
    <w:rsid w:val="4504C8BB"/>
    <w:rsid w:val="45053DEB"/>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13E2A7"/>
    <w:rsid w:val="48352DB3"/>
    <w:rsid w:val="4844129F"/>
    <w:rsid w:val="484EBADB"/>
    <w:rsid w:val="48DD3CEC"/>
    <w:rsid w:val="4902D8EB"/>
    <w:rsid w:val="491487CF"/>
    <w:rsid w:val="493B1022"/>
    <w:rsid w:val="49782C67"/>
    <w:rsid w:val="49782F64"/>
    <w:rsid w:val="4982F90A"/>
    <w:rsid w:val="498A35B5"/>
    <w:rsid w:val="498EAD9E"/>
    <w:rsid w:val="49ADC2F4"/>
    <w:rsid w:val="49E708AF"/>
    <w:rsid w:val="4A0A33A9"/>
    <w:rsid w:val="4A2A2A1C"/>
    <w:rsid w:val="4A5F9F9B"/>
    <w:rsid w:val="4A6A9DFE"/>
    <w:rsid w:val="4A805308"/>
    <w:rsid w:val="4A9F03F3"/>
    <w:rsid w:val="4AA786B0"/>
    <w:rsid w:val="4AA8F9BE"/>
    <w:rsid w:val="4AAA66CA"/>
    <w:rsid w:val="4AB24A51"/>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55F0A"/>
    <w:rsid w:val="4BA762A4"/>
    <w:rsid w:val="4BB5D505"/>
    <w:rsid w:val="4BE0926A"/>
    <w:rsid w:val="4BF28581"/>
    <w:rsid w:val="4C13ABFA"/>
    <w:rsid w:val="4C2A637E"/>
    <w:rsid w:val="4C37CD4A"/>
    <w:rsid w:val="4C43344D"/>
    <w:rsid w:val="4C488A13"/>
    <w:rsid w:val="4C58BC47"/>
    <w:rsid w:val="4C7BAAA4"/>
    <w:rsid w:val="4C8D9DB3"/>
    <w:rsid w:val="4CA3A41A"/>
    <w:rsid w:val="4CFE1002"/>
    <w:rsid w:val="4D2B42E9"/>
    <w:rsid w:val="4D6E8679"/>
    <w:rsid w:val="4D7B4E84"/>
    <w:rsid w:val="4D824FA9"/>
    <w:rsid w:val="4D9C3358"/>
    <w:rsid w:val="4DED5B38"/>
    <w:rsid w:val="4E03D0BB"/>
    <w:rsid w:val="4E162880"/>
    <w:rsid w:val="4E1D8142"/>
    <w:rsid w:val="4E3E868C"/>
    <w:rsid w:val="4E4A1804"/>
    <w:rsid w:val="4E55E43C"/>
    <w:rsid w:val="4E58D739"/>
    <w:rsid w:val="4E626539"/>
    <w:rsid w:val="4E8970AD"/>
    <w:rsid w:val="4E8C892A"/>
    <w:rsid w:val="4E933631"/>
    <w:rsid w:val="4EB54F0C"/>
    <w:rsid w:val="4F0D4526"/>
    <w:rsid w:val="4F5C56B8"/>
    <w:rsid w:val="4F5F0DDD"/>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19E87"/>
    <w:rsid w:val="51940A55"/>
    <w:rsid w:val="51988C69"/>
    <w:rsid w:val="51B0E849"/>
    <w:rsid w:val="51EBDFA1"/>
    <w:rsid w:val="521DDB09"/>
    <w:rsid w:val="522E948D"/>
    <w:rsid w:val="52340706"/>
    <w:rsid w:val="52471042"/>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3E04A"/>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921F3E"/>
    <w:rsid w:val="55CE0DAA"/>
    <w:rsid w:val="55CE7B46"/>
    <w:rsid w:val="55DC5A5F"/>
    <w:rsid w:val="55E8E790"/>
    <w:rsid w:val="560E2174"/>
    <w:rsid w:val="560F022E"/>
    <w:rsid w:val="5611CE7F"/>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3DF48"/>
    <w:rsid w:val="58BF289A"/>
    <w:rsid w:val="58E528DA"/>
    <w:rsid w:val="58E8082C"/>
    <w:rsid w:val="58EB740D"/>
    <w:rsid w:val="5944CF8F"/>
    <w:rsid w:val="595083AD"/>
    <w:rsid w:val="595C4912"/>
    <w:rsid w:val="59A15368"/>
    <w:rsid w:val="59CAC31D"/>
    <w:rsid w:val="59DAA6D0"/>
    <w:rsid w:val="59E7ABF1"/>
    <w:rsid w:val="59E8E295"/>
    <w:rsid w:val="5A08F778"/>
    <w:rsid w:val="5A212C54"/>
    <w:rsid w:val="5A527FF4"/>
    <w:rsid w:val="5A61E91B"/>
    <w:rsid w:val="5A765FF0"/>
    <w:rsid w:val="5A9A534D"/>
    <w:rsid w:val="5A9DDFDF"/>
    <w:rsid w:val="5A9E8E31"/>
    <w:rsid w:val="5AEE3421"/>
    <w:rsid w:val="5B2100C6"/>
    <w:rsid w:val="5B37F985"/>
    <w:rsid w:val="5B58177C"/>
    <w:rsid w:val="5B5A54A0"/>
    <w:rsid w:val="5B79571B"/>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CF04A06"/>
    <w:rsid w:val="5D105D12"/>
    <w:rsid w:val="5D3592EA"/>
    <w:rsid w:val="5D4823C2"/>
    <w:rsid w:val="5D4B4520"/>
    <w:rsid w:val="5D503748"/>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0F0C0F"/>
    <w:rsid w:val="5F14E55D"/>
    <w:rsid w:val="5F33300F"/>
    <w:rsid w:val="5F704263"/>
    <w:rsid w:val="5F719C9E"/>
    <w:rsid w:val="5FA04962"/>
    <w:rsid w:val="5FA1DAA3"/>
    <w:rsid w:val="5FBE4DE9"/>
    <w:rsid w:val="5FC57F35"/>
    <w:rsid w:val="5FDB5593"/>
    <w:rsid w:val="60062D79"/>
    <w:rsid w:val="600A1ECE"/>
    <w:rsid w:val="600A71DE"/>
    <w:rsid w:val="600C7E6E"/>
    <w:rsid w:val="602BA048"/>
    <w:rsid w:val="604C2C57"/>
    <w:rsid w:val="60651999"/>
    <w:rsid w:val="6076AFF7"/>
    <w:rsid w:val="608A444D"/>
    <w:rsid w:val="60A05D4B"/>
    <w:rsid w:val="60B55691"/>
    <w:rsid w:val="60C00001"/>
    <w:rsid w:val="60CB47D5"/>
    <w:rsid w:val="60D23BB3"/>
    <w:rsid w:val="611314A7"/>
    <w:rsid w:val="616A6C4D"/>
    <w:rsid w:val="616F31BE"/>
    <w:rsid w:val="618A9F21"/>
    <w:rsid w:val="61929392"/>
    <w:rsid w:val="61A79690"/>
    <w:rsid w:val="61CC9058"/>
    <w:rsid w:val="61EB8818"/>
    <w:rsid w:val="6210C8AA"/>
    <w:rsid w:val="623ACA15"/>
    <w:rsid w:val="6242DAE9"/>
    <w:rsid w:val="626EAEC7"/>
    <w:rsid w:val="62B985EF"/>
    <w:rsid w:val="62D77D89"/>
    <w:rsid w:val="62DE48B9"/>
    <w:rsid w:val="62FE8448"/>
    <w:rsid w:val="6309F3BA"/>
    <w:rsid w:val="630C5563"/>
    <w:rsid w:val="630E9855"/>
    <w:rsid w:val="633F71F3"/>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60E53E"/>
    <w:rsid w:val="677A2A7B"/>
    <w:rsid w:val="678877AB"/>
    <w:rsid w:val="67A77973"/>
    <w:rsid w:val="67A81A9C"/>
    <w:rsid w:val="67AF8977"/>
    <w:rsid w:val="67BFAB25"/>
    <w:rsid w:val="67C6CC8D"/>
    <w:rsid w:val="67DC872A"/>
    <w:rsid w:val="67E78638"/>
    <w:rsid w:val="68064A8C"/>
    <w:rsid w:val="681DA43F"/>
    <w:rsid w:val="683428CB"/>
    <w:rsid w:val="685056D5"/>
    <w:rsid w:val="68534BFE"/>
    <w:rsid w:val="685F12C9"/>
    <w:rsid w:val="686A6502"/>
    <w:rsid w:val="687000E3"/>
    <w:rsid w:val="687F3A7A"/>
    <w:rsid w:val="68C35E5C"/>
    <w:rsid w:val="68EC8BE3"/>
    <w:rsid w:val="6906C9EA"/>
    <w:rsid w:val="69284A4C"/>
    <w:rsid w:val="6931D926"/>
    <w:rsid w:val="69362348"/>
    <w:rsid w:val="6968E746"/>
    <w:rsid w:val="69731105"/>
    <w:rsid w:val="698C88C2"/>
    <w:rsid w:val="69A2681E"/>
    <w:rsid w:val="69AEF00C"/>
    <w:rsid w:val="69D17278"/>
    <w:rsid w:val="69EAB06B"/>
    <w:rsid w:val="6A08436A"/>
    <w:rsid w:val="6A634B7A"/>
    <w:rsid w:val="6A792880"/>
    <w:rsid w:val="6A8B93BD"/>
    <w:rsid w:val="6A948E5A"/>
    <w:rsid w:val="6A990452"/>
    <w:rsid w:val="6AADE5C0"/>
    <w:rsid w:val="6ABF2420"/>
    <w:rsid w:val="6AD0FF14"/>
    <w:rsid w:val="6AD96715"/>
    <w:rsid w:val="6AE184AB"/>
    <w:rsid w:val="6AEB1B11"/>
    <w:rsid w:val="6B0B3513"/>
    <w:rsid w:val="6B3868B4"/>
    <w:rsid w:val="6B3BEE48"/>
    <w:rsid w:val="6B712A85"/>
    <w:rsid w:val="6B737CA4"/>
    <w:rsid w:val="6B9C07FD"/>
    <w:rsid w:val="6B9E75AE"/>
    <w:rsid w:val="6BBEDD50"/>
    <w:rsid w:val="6BC9E7DF"/>
    <w:rsid w:val="6BCCB322"/>
    <w:rsid w:val="6BEFD40D"/>
    <w:rsid w:val="6BF10574"/>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40EB0F"/>
    <w:rsid w:val="707E6288"/>
    <w:rsid w:val="708C81C2"/>
    <w:rsid w:val="7097A271"/>
    <w:rsid w:val="70CC519F"/>
    <w:rsid w:val="70F097C2"/>
    <w:rsid w:val="7136F165"/>
    <w:rsid w:val="7137AE86"/>
    <w:rsid w:val="713F7D13"/>
    <w:rsid w:val="7140B73A"/>
    <w:rsid w:val="7171DAC8"/>
    <w:rsid w:val="717A4B4B"/>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2F4912"/>
    <w:rsid w:val="73330F3A"/>
    <w:rsid w:val="73337254"/>
    <w:rsid w:val="733B2951"/>
    <w:rsid w:val="733EB4E2"/>
    <w:rsid w:val="7349C7C0"/>
    <w:rsid w:val="734BA2EC"/>
    <w:rsid w:val="73779884"/>
    <w:rsid w:val="737F57CF"/>
    <w:rsid w:val="73AD0F8A"/>
    <w:rsid w:val="73D33329"/>
    <w:rsid w:val="73F9CFA2"/>
    <w:rsid w:val="7439EC9B"/>
    <w:rsid w:val="743CC604"/>
    <w:rsid w:val="74A1AF96"/>
    <w:rsid w:val="74A8668B"/>
    <w:rsid w:val="74CFE493"/>
    <w:rsid w:val="74E7C4A7"/>
    <w:rsid w:val="74F3341E"/>
    <w:rsid w:val="74FE5F3B"/>
    <w:rsid w:val="75090656"/>
    <w:rsid w:val="75159CBC"/>
    <w:rsid w:val="752A166C"/>
    <w:rsid w:val="7539B5B5"/>
    <w:rsid w:val="756D838B"/>
    <w:rsid w:val="757D2CCC"/>
    <w:rsid w:val="758256F8"/>
    <w:rsid w:val="7594DF7C"/>
    <w:rsid w:val="75D99B74"/>
    <w:rsid w:val="75E7F9D3"/>
    <w:rsid w:val="75F3FD99"/>
    <w:rsid w:val="76010FA6"/>
    <w:rsid w:val="76158E46"/>
    <w:rsid w:val="7645FCC0"/>
    <w:rsid w:val="766CC080"/>
    <w:rsid w:val="766E15E1"/>
    <w:rsid w:val="7672FD04"/>
    <w:rsid w:val="76B34B2D"/>
    <w:rsid w:val="76CC6146"/>
    <w:rsid w:val="7714A801"/>
    <w:rsid w:val="77220511"/>
    <w:rsid w:val="774601B1"/>
    <w:rsid w:val="7751BB8B"/>
    <w:rsid w:val="7789C76A"/>
    <w:rsid w:val="77A2FCAC"/>
    <w:rsid w:val="77B12537"/>
    <w:rsid w:val="77C36659"/>
    <w:rsid w:val="77D1D158"/>
    <w:rsid w:val="780F96FA"/>
    <w:rsid w:val="781D60E0"/>
    <w:rsid w:val="78302DA5"/>
    <w:rsid w:val="784896D8"/>
    <w:rsid w:val="785AD250"/>
    <w:rsid w:val="7863738E"/>
    <w:rsid w:val="786FCD11"/>
    <w:rsid w:val="78720C7B"/>
    <w:rsid w:val="788BD7E5"/>
    <w:rsid w:val="788DF061"/>
    <w:rsid w:val="78A068B0"/>
    <w:rsid w:val="78EC3601"/>
    <w:rsid w:val="78F7C0E8"/>
    <w:rsid w:val="78FD0DB2"/>
    <w:rsid w:val="79005BAE"/>
    <w:rsid w:val="790F58F3"/>
    <w:rsid w:val="791A632D"/>
    <w:rsid w:val="794FE949"/>
    <w:rsid w:val="795BA883"/>
    <w:rsid w:val="796C5C59"/>
    <w:rsid w:val="799B1200"/>
    <w:rsid w:val="799B1B5C"/>
    <w:rsid w:val="79ABF2B0"/>
    <w:rsid w:val="79DA0A48"/>
    <w:rsid w:val="79F54512"/>
    <w:rsid w:val="7A175916"/>
    <w:rsid w:val="7A27DAF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8A2CDE"/>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1A70C3"/>
    <w:rsid w:val="7D26D33B"/>
    <w:rsid w:val="7D3F3118"/>
    <w:rsid w:val="7D726EF8"/>
    <w:rsid w:val="7D890DF5"/>
    <w:rsid w:val="7DD1C777"/>
    <w:rsid w:val="7DD35AD5"/>
    <w:rsid w:val="7DEC4117"/>
    <w:rsid w:val="7E2554B8"/>
    <w:rsid w:val="7E25E453"/>
    <w:rsid w:val="7E2774E1"/>
    <w:rsid w:val="7E30A458"/>
    <w:rsid w:val="7E5941E3"/>
    <w:rsid w:val="7E59AADD"/>
    <w:rsid w:val="7E67753E"/>
    <w:rsid w:val="7EA1704C"/>
    <w:rsid w:val="7EA35FB4"/>
    <w:rsid w:val="7EC82891"/>
    <w:rsid w:val="7ED7CAB9"/>
    <w:rsid w:val="7EEAC45A"/>
    <w:rsid w:val="7F0EB614"/>
    <w:rsid w:val="7F0EED8A"/>
    <w:rsid w:val="7F113850"/>
    <w:rsid w:val="7F137A33"/>
    <w:rsid w:val="7F20C39B"/>
    <w:rsid w:val="7F3DE8CD"/>
    <w:rsid w:val="7F668A02"/>
    <w:rsid w:val="7F9A8A35"/>
    <w:rsid w:val="7F9BDFCF"/>
    <w:rsid w:val="7FAB6F8D"/>
    <w:rsid w:val="7FD43248"/>
    <w:rsid w:val="7FDFEBF5"/>
    <w:rsid w:val="7FE13CC3"/>
    <w:rsid w:val="7FE7880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40AF3607-39B7-49D6-8AAA-0084C678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9F"/>
    <w:pPr>
      <w:widowControl w:val="0"/>
      <w:spacing w:line="360" w:lineRule="atLeast"/>
      <w:jc w:val="both"/>
    </w:pPr>
    <w:rPr>
      <w:rFonts w:ascii="Verdana" w:eastAsia="ＭＳ ゴシック" w:hAnsi="Verdana"/>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Chars="800" w:left="800"/>
      <w:outlineLvl w:val="6"/>
    </w:pPr>
  </w:style>
  <w:style w:type="paragraph" w:styleId="8">
    <w:name w:val="heading 8"/>
    <w:basedOn w:val="a"/>
    <w:next w:val="a"/>
    <w:link w:val="80"/>
    <w:uiPriority w:val="9"/>
    <w:semiHidden/>
    <w:unhideWhenUsed/>
    <w:qFormat/>
    <w:rsid w:val="00A11B65"/>
    <w:pPr>
      <w:keepNext/>
      <w:numPr>
        <w:ilvl w:val="7"/>
        <w:numId w:val="2"/>
      </w:numPr>
      <w:ind w:leftChars="1200" w:left="1200"/>
      <w:outlineLvl w:val="7"/>
    </w:pPr>
  </w:style>
  <w:style w:type="paragraph" w:styleId="9">
    <w:name w:val="heading 9"/>
    <w:basedOn w:val="a"/>
    <w:next w:val="a"/>
    <w:link w:val="90"/>
    <w:uiPriority w:val="9"/>
    <w:semiHidden/>
    <w:unhideWhenUsed/>
    <w:qFormat/>
    <w:rsid w:val="00A11B6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rsid w:val="00760ECD"/>
    <w:pPr>
      <w:widowControl/>
      <w:tabs>
        <w:tab w:val="left" w:pos="567"/>
      </w:tabs>
      <w:overflowPunct w:val="0"/>
      <w:autoSpaceDE w:val="0"/>
      <w:autoSpaceDN w:val="0"/>
      <w:spacing w:after="240"/>
      <w:ind w:left="454" w:hanging="454"/>
    </w:pPr>
  </w:style>
  <w:style w:type="paragraph" w:customStyle="1" w:styleId="Mtitle1">
    <w:name w:val="M ( ) title"/>
    <w:basedOn w:val="M"/>
    <w:next w:val="M1"/>
    <w:rsid w:val="000A416F"/>
    <w:pPr>
      <w:keepNext/>
      <w:spacing w:after="120"/>
      <w:ind w:left="454" w:hanging="454"/>
    </w:pPr>
    <w:rPr>
      <w:rFonts w:cs="Arial"/>
      <w:b/>
      <w:bCs/>
    </w:rPr>
  </w:style>
  <w:style w:type="paragraph" w:customStyle="1" w:styleId="M3">
    <w:name w:val="M ( )( )"/>
    <w:basedOn w:val="a"/>
    <w:rsid w:val="0087188E"/>
    <w:pPr>
      <w:widowControl/>
      <w:tabs>
        <w:tab w:val="left" w:pos="567"/>
      </w:tabs>
      <w:overflowPunct w:val="0"/>
      <w:autoSpaceDE w:val="0"/>
      <w:autoSpaceDN w:val="0"/>
      <w:spacing w:after="240"/>
      <w:ind w:left="907"/>
    </w:pPr>
  </w:style>
  <w:style w:type="paragraph" w:customStyle="1" w:styleId="Mnotitle2">
    <w:name w:val="M ( )( ) no title"/>
    <w:basedOn w:val="a"/>
    <w:rsid w:val="003624E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786D9F"/>
    <w:pPr>
      <w:keepNext/>
      <w:widowControl/>
      <w:overflowPunct w:val="0"/>
      <w:autoSpaceDE w:val="0"/>
      <w:autoSpaceDN w:val="0"/>
      <w:spacing w:after="120"/>
      <w:ind w:left="454" w:hanging="454"/>
    </w:pPr>
    <w:rPr>
      <w:b/>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jc w:val="left"/>
    </w:pPr>
    <w:rPr>
      <w:sz w:val="20"/>
    </w:rPr>
  </w:style>
  <w:style w:type="paragraph" w:customStyle="1" w:styleId="titleofCH">
    <w:name w:val="title of CH"/>
    <w:basedOn w:val="a"/>
    <w:rsid w:val="00786D9F"/>
    <w:pPr>
      <w:keepNext/>
      <w:widowControl/>
      <w:overflowPunct w:val="0"/>
      <w:autoSpaceDE w:val="0"/>
      <w:autoSpaceDN w:val="0"/>
      <w:spacing w:after="240"/>
      <w:jc w:val="center"/>
    </w:pPr>
    <w:rPr>
      <w:b/>
      <w:caps/>
      <w:color w:val="365F91"/>
      <w:sz w:val="24"/>
      <w:szCs w:val="24"/>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link w:val="aff2"/>
    <w:uiPriority w:val="1"/>
    <w:qFormat/>
    <w:rsid w:val="00AB4A74"/>
    <w:rPr>
      <w:rFonts w:ascii="Calibri" w:eastAsia="ＭＳ 明朝" w:hAnsi="Calibri"/>
      <w:sz w:val="22"/>
      <w:szCs w:val="22"/>
      <w:lang w:val="en-GB"/>
    </w:rPr>
  </w:style>
  <w:style w:type="paragraph" w:styleId="aff3">
    <w:name w:val="Revision"/>
    <w:hidden/>
    <w:uiPriority w:val="99"/>
    <w:semiHidden/>
    <w:rsid w:val="00612820"/>
    <w:rPr>
      <w:rFonts w:ascii="Verdana" w:eastAsia="ＭＳ ゴシック" w:hAnsi="Verdana"/>
      <w:kern w:val="2"/>
      <w:sz w:val="21"/>
      <w:szCs w:val="22"/>
    </w:rPr>
  </w:style>
  <w:style w:type="paragraph" w:styleId="aff4">
    <w:name w:val="Plain Text"/>
    <w:basedOn w:val="a"/>
    <w:link w:val="aff5"/>
    <w:uiPriority w:val="99"/>
    <w:semiHidden/>
    <w:unhideWhenUsed/>
    <w:rsid w:val="006A3885"/>
    <w:pPr>
      <w:jc w:val="left"/>
    </w:pPr>
    <w:rPr>
      <w:rFonts w:ascii="ＭＳ ゴシック" w:hAnsi="Courier New" w:cs="Courier New"/>
      <w:sz w:val="20"/>
      <w:szCs w:val="21"/>
      <w:lang w:val="en-US"/>
    </w:rPr>
  </w:style>
  <w:style w:type="character" w:customStyle="1" w:styleId="aff5">
    <w:name w:val="書式なし (文字)"/>
    <w:link w:val="aff4"/>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2"/>
      <w:szCs w:val="22"/>
      <w:lang w:val="en-GB"/>
    </w:rPr>
  </w:style>
  <w:style w:type="character" w:customStyle="1" w:styleId="40">
    <w:name w:val="見出し 4 (文字)"/>
    <w:link w:val="4"/>
    <w:rsid w:val="00481DF3"/>
    <w:rPr>
      <w:rFonts w:ascii="B Univers 65 Bold" w:eastAsia="ＭＳ ゴシック" w:hAnsi="B Univers 65 Bold"/>
      <w:kern w:val="2"/>
      <w:sz w:val="22"/>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character" w:customStyle="1" w:styleId="12">
    <w:name w:val="メンション1"/>
    <w:uiPriority w:val="99"/>
    <w:semiHidden/>
    <w:unhideWhenUsed/>
    <w:rsid w:val="003B69AC"/>
    <w:rPr>
      <w:color w:val="2B579A"/>
      <w:shd w:val="clear" w:color="auto" w:fill="E6E6E6"/>
    </w:rPr>
  </w:style>
  <w:style w:type="character" w:customStyle="1" w:styleId="13">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customStyle="1" w:styleId="UnresolvedMention1">
    <w:name w:val="Unresolved Mention1"/>
    <w:basedOn w:val="a0"/>
    <w:uiPriority w:val="99"/>
    <w:semiHidden/>
    <w:unhideWhenUsed/>
    <w:rsid w:val="000A0E97"/>
    <w:rPr>
      <w:color w:val="605E5C"/>
      <w:shd w:val="clear" w:color="auto" w:fill="E1DFDD"/>
    </w:rPr>
  </w:style>
  <w:style w:type="character" w:customStyle="1" w:styleId="aff2">
    <w:name w:val="行間詰め (文字)"/>
    <w:basedOn w:val="a0"/>
    <w:link w:val="aff1"/>
    <w:uiPriority w:val="1"/>
    <w:rsid w:val="00EA7F9C"/>
    <w:rPr>
      <w:rFonts w:ascii="Calibri" w:eastAsia="ＭＳ 明朝" w:hAnsi="Calibri"/>
      <w:sz w:val="22"/>
      <w:szCs w:val="22"/>
      <w:lang w:val="en-GB"/>
    </w:rPr>
  </w:style>
  <w:style w:type="paragraph" w:customStyle="1" w:styleId="01Attachmentstitle">
    <w:name w:val="01_Attachments_title"/>
    <w:basedOn w:val="a"/>
    <w:qFormat/>
    <w:rsid w:val="0015784C"/>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pPr>
  </w:style>
  <w:style w:type="paragraph" w:customStyle="1" w:styleId="02WebLinkstitle">
    <w:name w:val="02_Web Links_title"/>
    <w:basedOn w:val="a"/>
    <w:qFormat/>
    <w:rsid w:val="0015784C"/>
    <w:pPr>
      <w:keepNext/>
      <w:widowControl/>
      <w:spacing w:after="120" w:line="240" w:lineRule="exact"/>
      <w:jc w:val="left"/>
    </w:pPr>
    <w:rPr>
      <w:sz w:val="18"/>
      <w:szCs w:val="21"/>
      <w:bdr w:val="single" w:sz="4" w:space="0" w:color="auto"/>
    </w:rPr>
  </w:style>
  <w:style w:type="paragraph" w:customStyle="1" w:styleId="04Attachmentstitle">
    <w:name w:val="04_Attachments_title_小項目"/>
    <w:basedOn w:val="02WebLinkstitle"/>
    <w:qFormat/>
    <w:rsid w:val="0015784C"/>
    <w:pPr>
      <w:spacing w:after="0"/>
      <w:ind w:left="284" w:hanging="284"/>
    </w:pPr>
    <w:rPr>
      <w:bdr w:val="none" w:sz="0" w:space="0" w:color="auto"/>
    </w:rPr>
  </w:style>
  <w:style w:type="paragraph" w:customStyle="1" w:styleId="06AttachimentsBody">
    <w:name w:val="06_Attachiments小項目_Body"/>
    <w:basedOn w:val="af5"/>
    <w:qFormat/>
    <w:rsid w:val="0015784C"/>
    <w:pPr>
      <w:spacing w:line="240" w:lineRule="exact"/>
      <w:ind w:leftChars="0" w:left="284"/>
    </w:pPr>
    <w:rPr>
      <w:sz w:val="18"/>
      <w:szCs w:val="21"/>
    </w:rPr>
  </w:style>
  <w:style w:type="paragraph" w:customStyle="1" w:styleId="03Attachmentstitle">
    <w:name w:val="03_Attachments_title_大項目"/>
    <w:basedOn w:val="a"/>
    <w:qFormat/>
    <w:rsid w:val="0015784C"/>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sz w:val="20"/>
      <w:szCs w:val="20"/>
    </w:rPr>
  </w:style>
  <w:style w:type="paragraph" w:customStyle="1" w:styleId="05Attachmentsbody">
    <w:name w:val="05_Attachments大項目_body"/>
    <w:basedOn w:val="a"/>
    <w:qFormat/>
    <w:rsid w:val="0015784C"/>
    <w:pPr>
      <w:spacing w:line="240" w:lineRule="exact"/>
    </w:pPr>
    <w:rPr>
      <w:sz w:val="18"/>
      <w:szCs w:val="21"/>
    </w:rPr>
  </w:style>
  <w:style w:type="character" w:customStyle="1" w:styleId="26">
    <w:name w:val="未解決のメンション2"/>
    <w:basedOn w:val="a0"/>
    <w:uiPriority w:val="99"/>
    <w:semiHidden/>
    <w:unhideWhenUsed/>
    <w:rsid w:val="0015784C"/>
    <w:rPr>
      <w:color w:val="605E5C"/>
      <w:shd w:val="clear" w:color="auto" w:fill="E1DFDD"/>
    </w:rPr>
  </w:style>
  <w:style w:type="table" w:customStyle="1" w:styleId="14">
    <w:name w:val="表 (格子)1"/>
    <w:basedOn w:val="a1"/>
    <w:uiPriority w:val="39"/>
    <w:rsid w:val="0015784C"/>
    <w:rPr>
      <w:rFonts w:asciiTheme="minorHAnsi" w:eastAsia="Times New Roman"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lastchild">
    <w:name w:val="la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00Componenttitle">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customStyle="1" w:styleId="60">
    <w:name w:val="見出し 6 (文字)"/>
    <w:basedOn w:val="a0"/>
    <w:link w:val="6"/>
    <w:uiPriority w:val="9"/>
    <w:semiHidden/>
    <w:rsid w:val="00A11B65"/>
    <w:rPr>
      <w:rFonts w:ascii="Verdana" w:eastAsia="ＭＳ ゴシック" w:hAnsi="Verdana"/>
      <w:b/>
      <w:bCs/>
      <w:kern w:val="2"/>
      <w:sz w:val="22"/>
      <w:szCs w:val="22"/>
      <w:lang w:val="en-GB"/>
    </w:rPr>
  </w:style>
  <w:style w:type="character" w:customStyle="1" w:styleId="70">
    <w:name w:val="見出し 7 (文字)"/>
    <w:basedOn w:val="a0"/>
    <w:link w:val="7"/>
    <w:uiPriority w:val="9"/>
    <w:semiHidden/>
    <w:rsid w:val="00A11B65"/>
    <w:rPr>
      <w:rFonts w:ascii="Verdana" w:eastAsia="ＭＳ ゴシック" w:hAnsi="Verdana"/>
      <w:kern w:val="2"/>
      <w:sz w:val="22"/>
      <w:szCs w:val="22"/>
      <w:lang w:val="en-GB"/>
    </w:rPr>
  </w:style>
  <w:style w:type="character" w:customStyle="1" w:styleId="80">
    <w:name w:val="見出し 8 (文字)"/>
    <w:basedOn w:val="a0"/>
    <w:link w:val="8"/>
    <w:uiPriority w:val="9"/>
    <w:semiHidden/>
    <w:rsid w:val="00A11B65"/>
    <w:rPr>
      <w:rFonts w:ascii="Verdana" w:eastAsia="ＭＳ ゴシック" w:hAnsi="Verdana"/>
      <w:kern w:val="2"/>
      <w:sz w:val="22"/>
      <w:szCs w:val="22"/>
      <w:lang w:val="en-GB"/>
    </w:rPr>
  </w:style>
  <w:style w:type="character" w:customStyle="1" w:styleId="90">
    <w:name w:val="見出し 9 (文字)"/>
    <w:basedOn w:val="a0"/>
    <w:link w:val="9"/>
    <w:uiPriority w:val="9"/>
    <w:semiHidden/>
    <w:rsid w:val="00A11B65"/>
    <w:rPr>
      <w:rFonts w:ascii="Verdana" w:eastAsia="ＭＳ ゴシック" w:hAnsi="Verdana"/>
      <w:kern w:val="2"/>
      <w:sz w:val="22"/>
      <w:szCs w:val="22"/>
      <w:lang w:val="en-GB"/>
    </w:rPr>
  </w:style>
  <w:style w:type="paragraph" w:customStyle="1" w:styleId="01Attachments">
    <w:name w:val="01_Attachments項目（ブルー）"/>
    <w:basedOn w:val="a"/>
    <w:qFormat/>
    <w:rsid w:val="00067841"/>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pPr>
  </w:style>
  <w:style w:type="paragraph" w:customStyle="1" w:styleId="Mtitle4">
    <w:name w:val="M  ) title"/>
    <w:basedOn w:val="Mtitle1"/>
    <w:qFormat/>
    <w:rsid w:val="00777A0B"/>
    <w:pPr>
      <w:spacing w:line="240" w:lineRule="auto"/>
      <w:ind w:left="453" w:hanging="340"/>
    </w:pPr>
    <w:rPr>
      <w:rFonts w:ascii="メイリオ" w:eastAsia="メイリオ"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customStyle="1" w:styleId="cf01">
    <w:name w:val="cf01"/>
    <w:basedOn w:val="a0"/>
    <w:rsid w:val="00DA7740"/>
    <w:rPr>
      <w:rFonts w:ascii="Meiryo UI" w:eastAsia="Meiryo UI" w:hAnsi="Meiryo UI" w:hint="eastAsia"/>
      <w:sz w:val="18"/>
      <w:szCs w:val="18"/>
    </w:rPr>
  </w:style>
  <w:style w:type="character" w:styleId="aff9">
    <w:name w:val="Placeholder Text"/>
    <w:basedOn w:val="a0"/>
    <w:uiPriority w:val="99"/>
    <w:semiHidden/>
    <w:rsid w:val="00273058"/>
    <w:rPr>
      <w:color w:val="808080"/>
    </w:rPr>
  </w:style>
  <w:style w:type="table" w:customStyle="1" w:styleId="TableNormal1">
    <w:name w:val="Table Normal1"/>
    <w:uiPriority w:val="2"/>
    <w:semiHidden/>
    <w:unhideWhenUsed/>
    <w:qFormat/>
    <w:rsid w:val="0027305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058"/>
    <w:pPr>
      <w:autoSpaceDE w:val="0"/>
      <w:autoSpaceDN w:val="0"/>
    </w:pPr>
    <w:rPr>
      <w:rFonts w:ascii="Palatino Linotype" w:eastAsia="ＭＳ 明朝" w:hAnsi="Palatino Linotype" w:cs="Arial"/>
      <w:kern w:val="0"/>
      <w:lang w:val="en-US" w:eastAsia="en-US"/>
    </w:rPr>
  </w:style>
  <w:style w:type="paragraph" w:customStyle="1" w:styleId="affa">
    <w:name w:val="出典"/>
    <w:basedOn w:val="a"/>
    <w:qFormat/>
    <w:rsid w:val="00273058"/>
    <w:pPr>
      <w:autoSpaceDE w:val="0"/>
      <w:autoSpaceDN w:val="0"/>
      <w:spacing w:line="240" w:lineRule="exact"/>
      <w:ind w:left="284" w:hanging="284"/>
    </w:pPr>
    <w:rPr>
      <w:rFonts w:ascii="Palatino Linotype" w:eastAsia="ＭＳ 明朝" w:hAnsi="Palatino Linotype" w:cs="Arial"/>
      <w:kern w:val="0"/>
      <w:lang w:val="en-US" w:eastAsia="en-US"/>
    </w:rPr>
  </w:style>
  <w:style w:type="character" w:customStyle="1" w:styleId="normaltextrun">
    <w:name w:val="normaltextrun"/>
    <w:basedOn w:val="a0"/>
    <w:rsid w:val="00273058"/>
  </w:style>
  <w:style w:type="numbering" w:customStyle="1" w:styleId="15">
    <w:name w:val="リストなし1"/>
    <w:next w:val="a2"/>
    <w:semiHidden/>
    <w:unhideWhenUsed/>
    <w:rsid w:val="00C61673"/>
  </w:style>
  <w:style w:type="paragraph" w:customStyle="1" w:styleId="affb">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customStyle="1" w:styleId="titleofT">
    <w:name w:val="title of T"/>
    <w:basedOn w:val="a"/>
    <w:qFormat/>
    <w:rsid w:val="00C61673"/>
    <w:pPr>
      <w:widowControl/>
      <w:overflowPunct w:val="0"/>
      <w:autoSpaceDE w:val="0"/>
      <w:autoSpaceDN w:val="0"/>
      <w:spacing w:after="120"/>
      <w:jc w:val="center"/>
    </w:pPr>
    <w:rPr>
      <w:rFonts w:ascii="Palatino Linotype" w:eastAsia="ＭＳ 明朝" w:hAnsi="Palatino Linotype" w:cs="Arial"/>
      <w:kern w:val="0"/>
      <w:lang w:val="en-US" w:eastAsia="en-US"/>
    </w:rPr>
  </w:style>
  <w:style w:type="character" w:customStyle="1" w:styleId="c-messagesender">
    <w:name w:val="c-message__sender"/>
    <w:basedOn w:val="a0"/>
    <w:rsid w:val="00C61673"/>
  </w:style>
  <w:style w:type="character" w:customStyle="1" w:styleId="eop">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C43EB56412745BFB64ECB6BD4B2C3" ma:contentTypeVersion="19" ma:contentTypeDescription="Create a new document." ma:contentTypeScope="" ma:versionID="d27164485857a379dbd5c51452da701c">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19aaf9b431d630b3bbeaa88496750b62"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customXml/itemProps2.xml><?xml version="1.0" encoding="utf-8"?>
<ds:datastoreItem xmlns:ds="http://schemas.openxmlformats.org/officeDocument/2006/customXml" ds:itemID="{1DAA8903-B466-4BD4-B047-BFF9B6301B07}"/>
</file>

<file path=customXml/itemProps3.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customXml/itemProps4.xml><?xml version="1.0" encoding="utf-8"?>
<ds:datastoreItem xmlns:ds="http://schemas.openxmlformats.org/officeDocument/2006/customXml" ds:itemID="{7AC26D16-B2C4-4A55-9411-4522B7D3A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jdsform_E_11pt.dot</Template>
  <TotalTime>2</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1698</CharactersWithSpaces>
  <SharedDoc>false</SharedDoc>
  <HLinks>
    <vt:vector size="306" baseType="variant">
      <vt:variant>
        <vt:i4>3604523</vt:i4>
      </vt:variant>
      <vt:variant>
        <vt:i4>1002</vt:i4>
      </vt:variant>
      <vt:variant>
        <vt:i4>0</vt:i4>
      </vt:variant>
      <vt:variant>
        <vt:i4>5</vt:i4>
      </vt:variant>
      <vt:variant>
        <vt:lpwstr>https://www.waseda.jp/fire/gsaps/en/admissions/project</vt:lpwstr>
      </vt:variant>
      <vt:variant>
        <vt:lpwstr/>
      </vt:variant>
      <vt:variant>
        <vt:i4>589829</vt:i4>
      </vt:variant>
      <vt:variant>
        <vt:i4>969</vt:i4>
      </vt:variant>
      <vt:variant>
        <vt:i4>0</vt:i4>
      </vt:variant>
      <vt:variant>
        <vt:i4>5</vt:i4>
      </vt:variant>
      <vt:variant>
        <vt:lpwstr>https://mpma.rikkyo.ac.jp/research_n_faculty.html</vt:lpwstr>
      </vt:variant>
      <vt:variant>
        <vt:lpwstr/>
      </vt:variant>
      <vt:variant>
        <vt:i4>6094971</vt:i4>
      </vt:variant>
      <vt:variant>
        <vt:i4>690</vt:i4>
      </vt:variant>
      <vt:variant>
        <vt:i4>0</vt:i4>
      </vt:variant>
      <vt:variant>
        <vt:i4>5</vt:i4>
      </vt:variant>
      <vt:variant>
        <vt:lpwstr>https://admissions-office.net/en/recommenders/sign_in</vt:lpwstr>
      </vt:variant>
      <vt:variant>
        <vt:lpwstr/>
      </vt:variant>
      <vt:variant>
        <vt:i4>1048637</vt:i4>
      </vt:variant>
      <vt:variant>
        <vt:i4>227</vt:i4>
      </vt:variant>
      <vt:variant>
        <vt:i4>0</vt:i4>
      </vt:variant>
      <vt:variant>
        <vt:i4>5</vt:i4>
      </vt:variant>
      <vt:variant>
        <vt:lpwstr/>
      </vt:variant>
      <vt:variant>
        <vt:lpwstr>_Toc177732851</vt:lpwstr>
      </vt:variant>
      <vt:variant>
        <vt:i4>1048637</vt:i4>
      </vt:variant>
      <vt:variant>
        <vt:i4>221</vt:i4>
      </vt:variant>
      <vt:variant>
        <vt:i4>0</vt:i4>
      </vt:variant>
      <vt:variant>
        <vt:i4>5</vt:i4>
      </vt:variant>
      <vt:variant>
        <vt:lpwstr/>
      </vt:variant>
      <vt:variant>
        <vt:lpwstr>_Toc177732851</vt:lpwstr>
      </vt:variant>
      <vt:variant>
        <vt:i4>1048637</vt:i4>
      </vt:variant>
      <vt:variant>
        <vt:i4>215</vt:i4>
      </vt:variant>
      <vt:variant>
        <vt:i4>0</vt:i4>
      </vt:variant>
      <vt:variant>
        <vt:i4>5</vt:i4>
      </vt:variant>
      <vt:variant>
        <vt:lpwstr/>
      </vt:variant>
      <vt:variant>
        <vt:lpwstr>_Toc177732850</vt:lpwstr>
      </vt:variant>
      <vt:variant>
        <vt:i4>1114173</vt:i4>
      </vt:variant>
      <vt:variant>
        <vt:i4>209</vt:i4>
      </vt:variant>
      <vt:variant>
        <vt:i4>0</vt:i4>
      </vt:variant>
      <vt:variant>
        <vt:i4>5</vt:i4>
      </vt:variant>
      <vt:variant>
        <vt:lpwstr/>
      </vt:variant>
      <vt:variant>
        <vt:lpwstr>_Toc177732848</vt:lpwstr>
      </vt:variant>
      <vt:variant>
        <vt:i4>1114173</vt:i4>
      </vt:variant>
      <vt:variant>
        <vt:i4>203</vt:i4>
      </vt:variant>
      <vt:variant>
        <vt:i4>0</vt:i4>
      </vt:variant>
      <vt:variant>
        <vt:i4>5</vt:i4>
      </vt:variant>
      <vt:variant>
        <vt:lpwstr/>
      </vt:variant>
      <vt:variant>
        <vt:lpwstr>_Toc177732847</vt:lpwstr>
      </vt:variant>
      <vt:variant>
        <vt:i4>1114173</vt:i4>
      </vt:variant>
      <vt:variant>
        <vt:i4>197</vt:i4>
      </vt:variant>
      <vt:variant>
        <vt:i4>0</vt:i4>
      </vt:variant>
      <vt:variant>
        <vt:i4>5</vt:i4>
      </vt:variant>
      <vt:variant>
        <vt:lpwstr/>
      </vt:variant>
      <vt:variant>
        <vt:lpwstr>_Toc177732846</vt:lpwstr>
      </vt:variant>
      <vt:variant>
        <vt:i4>1114173</vt:i4>
      </vt:variant>
      <vt:variant>
        <vt:i4>191</vt:i4>
      </vt:variant>
      <vt:variant>
        <vt:i4>0</vt:i4>
      </vt:variant>
      <vt:variant>
        <vt:i4>5</vt:i4>
      </vt:variant>
      <vt:variant>
        <vt:lpwstr/>
      </vt:variant>
      <vt:variant>
        <vt:lpwstr>_Toc177732845</vt:lpwstr>
      </vt:variant>
      <vt:variant>
        <vt:i4>1114173</vt:i4>
      </vt:variant>
      <vt:variant>
        <vt:i4>185</vt:i4>
      </vt:variant>
      <vt:variant>
        <vt:i4>0</vt:i4>
      </vt:variant>
      <vt:variant>
        <vt:i4>5</vt:i4>
      </vt:variant>
      <vt:variant>
        <vt:lpwstr/>
      </vt:variant>
      <vt:variant>
        <vt:lpwstr>_Toc177732844</vt:lpwstr>
      </vt:variant>
      <vt:variant>
        <vt:i4>6357044</vt:i4>
      </vt:variant>
      <vt:variant>
        <vt:i4>180</vt:i4>
      </vt:variant>
      <vt:variant>
        <vt:i4>0</vt:i4>
      </vt:variant>
      <vt:variant>
        <vt:i4>5</vt:i4>
      </vt:variant>
      <vt:variant>
        <vt:lpwstr>http://nepal.jds21.com/benefit.php</vt:lpwstr>
      </vt:variant>
      <vt:variant>
        <vt:lpwstr/>
      </vt:variant>
      <vt:variant>
        <vt:i4>4128842</vt:i4>
      </vt:variant>
      <vt:variant>
        <vt:i4>177</vt:i4>
      </vt:variant>
      <vt:variant>
        <vt:i4>0</vt:i4>
      </vt:variant>
      <vt:variant>
        <vt:i4>5</vt:i4>
      </vt:variant>
      <vt:variant>
        <vt:lpwstr>http://nepal.jds21.com/application.php</vt:lpwstr>
      </vt:variant>
      <vt:variant>
        <vt:lpwstr>howto_research</vt:lpwstr>
      </vt:variant>
      <vt:variant>
        <vt:i4>1114113</vt:i4>
      </vt:variant>
      <vt:variant>
        <vt:i4>174</vt:i4>
      </vt:variant>
      <vt:variant>
        <vt:i4>0</vt:i4>
      </vt:variant>
      <vt:variant>
        <vt:i4>5</vt:i4>
      </vt:variant>
      <vt:variant>
        <vt:lpwstr>http://nepal.jds21.com/pdf/Application_Guideline_Nepal_(Master_Level).pdf</vt:lpwstr>
      </vt:variant>
      <vt:variant>
        <vt:lpwstr/>
      </vt:variant>
      <vt:variant>
        <vt:i4>1835098</vt:i4>
      </vt:variant>
      <vt:variant>
        <vt:i4>171</vt:i4>
      </vt:variant>
      <vt:variant>
        <vt:i4>0</vt:i4>
      </vt:variant>
      <vt:variant>
        <vt:i4>5</vt:i4>
      </vt:variant>
      <vt:variant>
        <vt:lpwstr>https://www.facebook.com/nepal.jds211</vt:lpwstr>
      </vt:variant>
      <vt:variant>
        <vt:lpwstr/>
      </vt:variant>
      <vt:variant>
        <vt:i4>7340155</vt:i4>
      </vt:variant>
      <vt:variant>
        <vt:i4>168</vt:i4>
      </vt:variant>
      <vt:variant>
        <vt:i4>0</vt:i4>
      </vt:variant>
      <vt:variant>
        <vt:i4>5</vt:i4>
      </vt:variant>
      <vt:variant>
        <vt:lpwstr>https://scholarship.jds21.com/</vt:lpwstr>
      </vt:variant>
      <vt:variant>
        <vt:lpwstr/>
      </vt:variant>
      <vt:variant>
        <vt:i4>1882869634</vt:i4>
      </vt:variant>
      <vt:variant>
        <vt:i4>165</vt:i4>
      </vt:variant>
      <vt:variant>
        <vt:i4>0</vt:i4>
      </vt:variant>
      <vt:variant>
        <vt:i4>5</vt:i4>
      </vt:variant>
      <vt:variant>
        <vt:lpwstr>C:\Users\yageta10\Desktop\Eドライブデータ\作業中\その他\★_ネパールJDSフェーズ2\II_本体事業\Guideline\2022\Master Level\jdsnepal-2@jds21.com</vt:lpwstr>
      </vt:variant>
      <vt:variant>
        <vt:lpwstr/>
      </vt:variant>
      <vt:variant>
        <vt:i4>6881391</vt:i4>
      </vt:variant>
      <vt:variant>
        <vt:i4>162</vt:i4>
      </vt:variant>
      <vt:variant>
        <vt:i4>0</vt:i4>
      </vt:variant>
      <vt:variant>
        <vt:i4>5</vt:i4>
      </vt:variant>
      <vt:variant>
        <vt:lpwstr>https://www.westernsydney.edu.au/research/researchers/preparing_a_grant_application/dest_definition_of_research</vt:lpwstr>
      </vt:variant>
      <vt:variant>
        <vt:lpwstr/>
      </vt:variant>
      <vt:variant>
        <vt:i4>7340155</vt:i4>
      </vt:variant>
      <vt:variant>
        <vt:i4>159</vt:i4>
      </vt:variant>
      <vt:variant>
        <vt:i4>0</vt:i4>
      </vt:variant>
      <vt:variant>
        <vt:i4>5</vt:i4>
      </vt:variant>
      <vt:variant>
        <vt:lpwstr>https://scholarship.jds21.com/</vt:lpwstr>
      </vt:variant>
      <vt:variant>
        <vt:lpwstr/>
      </vt:variant>
      <vt:variant>
        <vt:i4>5963785</vt:i4>
      </vt:variant>
      <vt:variant>
        <vt:i4>156</vt:i4>
      </vt:variant>
      <vt:variant>
        <vt:i4>0</vt:i4>
      </vt:variant>
      <vt:variant>
        <vt:i4>5</vt:i4>
      </vt:variant>
      <vt:variant>
        <vt:lpwstr>https://scholarship.jds21.com/nepal/</vt:lpwstr>
      </vt:variant>
      <vt:variant>
        <vt:lpwstr/>
      </vt:variant>
      <vt:variant>
        <vt:i4>5963785</vt:i4>
      </vt:variant>
      <vt:variant>
        <vt:i4>153</vt:i4>
      </vt:variant>
      <vt:variant>
        <vt:i4>0</vt:i4>
      </vt:variant>
      <vt:variant>
        <vt:i4>5</vt:i4>
      </vt:variant>
      <vt:variant>
        <vt:lpwstr>https://scholarship.jds21.com/nepal/</vt:lpwstr>
      </vt:variant>
      <vt:variant>
        <vt:lpwstr/>
      </vt:variant>
      <vt:variant>
        <vt:i4>6226002</vt:i4>
      </vt:variant>
      <vt:variant>
        <vt:i4>150</vt:i4>
      </vt:variant>
      <vt:variant>
        <vt:i4>0</vt:i4>
      </vt:variant>
      <vt:variant>
        <vt:i4>5</vt:i4>
      </vt:variant>
      <vt:variant>
        <vt:lpwstr>https://www.ls.keio.ac.jp/en/</vt:lpwstr>
      </vt:variant>
      <vt:variant>
        <vt:lpwstr/>
      </vt:variant>
      <vt:variant>
        <vt:i4>5505088</vt:i4>
      </vt:variant>
      <vt:variant>
        <vt:i4>147</vt:i4>
      </vt:variant>
      <vt:variant>
        <vt:i4>0</vt:i4>
      </vt:variant>
      <vt:variant>
        <vt:i4>5</vt:i4>
      </vt:variant>
      <vt:variant>
        <vt:lpwstr>http://www.law.kyushu-u.ac.jp/programsinenglish/</vt:lpwstr>
      </vt:variant>
      <vt:variant>
        <vt:lpwstr/>
      </vt:variant>
      <vt:variant>
        <vt:i4>2752513</vt:i4>
      </vt:variant>
      <vt:variant>
        <vt:i4>144</vt:i4>
      </vt:variant>
      <vt:variant>
        <vt:i4>0</vt:i4>
      </vt:variant>
      <vt:variant>
        <vt:i4>5</vt:i4>
      </vt:variant>
      <vt:variant>
        <vt:lpwstr>https://www.hiroshima-u.ac.jp/en/gshs/student_handbook/binran2023/program-e16</vt:lpwstr>
      </vt:variant>
      <vt:variant>
        <vt:lpwstr/>
      </vt:variant>
      <vt:variant>
        <vt:i4>3539006</vt:i4>
      </vt:variant>
      <vt:variant>
        <vt:i4>141</vt:i4>
      </vt:variant>
      <vt:variant>
        <vt:i4>0</vt:i4>
      </vt:variant>
      <vt:variant>
        <vt:i4>5</vt:i4>
      </vt:variant>
      <vt:variant>
        <vt:lpwstr>http://www.ritsumei.ac.jp/gsir/eng/</vt:lpwstr>
      </vt:variant>
      <vt:variant>
        <vt:lpwstr/>
      </vt:variant>
      <vt:variant>
        <vt:i4>1769536</vt:i4>
      </vt:variant>
      <vt:variant>
        <vt:i4>138</vt:i4>
      </vt:variant>
      <vt:variant>
        <vt:i4>0</vt:i4>
      </vt:variant>
      <vt:variant>
        <vt:i4>5</vt:i4>
      </vt:variant>
      <vt:variant>
        <vt:lpwstr>https://www.iuj.ac.jp/gsir/pmpp/</vt:lpwstr>
      </vt:variant>
      <vt:variant>
        <vt:lpwstr/>
      </vt:variant>
      <vt:variant>
        <vt:i4>3211365</vt:i4>
      </vt:variant>
      <vt:variant>
        <vt:i4>135</vt:i4>
      </vt:variant>
      <vt:variant>
        <vt:i4>0</vt:i4>
      </vt:variant>
      <vt:variant>
        <vt:i4>5</vt:i4>
      </vt:variant>
      <vt:variant>
        <vt:lpwstr>https://www.yamaguchi-u.ac.jp/econo/english/index.html</vt:lpwstr>
      </vt:variant>
      <vt:variant>
        <vt:lpwstr/>
      </vt:variant>
      <vt:variant>
        <vt:i4>3538997</vt:i4>
      </vt:variant>
      <vt:variant>
        <vt:i4>132</vt:i4>
      </vt:variant>
      <vt:variant>
        <vt:i4>0</vt:i4>
      </vt:variant>
      <vt:variant>
        <vt:i4>5</vt:i4>
      </vt:variant>
      <vt:variant>
        <vt:lpwstr>https://www.meiji.ac.jp/cip/english/graduate/governance/index.html</vt:lpwstr>
      </vt:variant>
      <vt:variant>
        <vt:lpwstr/>
      </vt:variant>
      <vt:variant>
        <vt:i4>983122</vt:i4>
      </vt:variant>
      <vt:variant>
        <vt:i4>129</vt:i4>
      </vt:variant>
      <vt:variant>
        <vt:i4>0</vt:i4>
      </vt:variant>
      <vt:variant>
        <vt:i4>5</vt:i4>
      </vt:variant>
      <vt:variant>
        <vt:lpwstr>https://www.hiroshima-u.ac.jp/en/gshs</vt:lpwstr>
      </vt:variant>
      <vt:variant>
        <vt:lpwstr/>
      </vt:variant>
      <vt:variant>
        <vt:i4>5570636</vt:i4>
      </vt:variant>
      <vt:variant>
        <vt:i4>126</vt:i4>
      </vt:variant>
      <vt:variant>
        <vt:i4>0</vt:i4>
      </vt:variant>
      <vt:variant>
        <vt:i4>5</vt:i4>
      </vt:variant>
      <vt:variant>
        <vt:lpwstr>https://mpma.rikkyo.ac.jp/index.html</vt:lpwstr>
      </vt:variant>
      <vt:variant>
        <vt:lpwstr/>
      </vt:variant>
      <vt:variant>
        <vt:i4>7602281</vt:i4>
      </vt:variant>
      <vt:variant>
        <vt:i4>123</vt:i4>
      </vt:variant>
      <vt:variant>
        <vt:i4>0</vt:i4>
      </vt:variant>
      <vt:variant>
        <vt:i4>5</vt:i4>
      </vt:variant>
      <vt:variant>
        <vt:lpwstr>https://www.waseda.jp/fire/gsaps/en</vt:lpwstr>
      </vt:variant>
      <vt:variant>
        <vt:lpwstr/>
      </vt:variant>
      <vt:variant>
        <vt:i4>1835057</vt:i4>
      </vt:variant>
      <vt:variant>
        <vt:i4>116</vt:i4>
      </vt:variant>
      <vt:variant>
        <vt:i4>0</vt:i4>
      </vt:variant>
      <vt:variant>
        <vt:i4>5</vt:i4>
      </vt:variant>
      <vt:variant>
        <vt:lpwstr/>
      </vt:variant>
      <vt:variant>
        <vt:lpwstr>_Toc207967257</vt:lpwstr>
      </vt:variant>
      <vt:variant>
        <vt:i4>1835057</vt:i4>
      </vt:variant>
      <vt:variant>
        <vt:i4>110</vt:i4>
      </vt:variant>
      <vt:variant>
        <vt:i4>0</vt:i4>
      </vt:variant>
      <vt:variant>
        <vt:i4>5</vt:i4>
      </vt:variant>
      <vt:variant>
        <vt:lpwstr/>
      </vt:variant>
      <vt:variant>
        <vt:lpwstr>_Toc207967256</vt:lpwstr>
      </vt:variant>
      <vt:variant>
        <vt:i4>1835057</vt:i4>
      </vt:variant>
      <vt:variant>
        <vt:i4>104</vt:i4>
      </vt:variant>
      <vt:variant>
        <vt:i4>0</vt:i4>
      </vt:variant>
      <vt:variant>
        <vt:i4>5</vt:i4>
      </vt:variant>
      <vt:variant>
        <vt:lpwstr/>
      </vt:variant>
      <vt:variant>
        <vt:lpwstr>_Toc207967255</vt:lpwstr>
      </vt:variant>
      <vt:variant>
        <vt:i4>1835057</vt:i4>
      </vt:variant>
      <vt:variant>
        <vt:i4>98</vt:i4>
      </vt:variant>
      <vt:variant>
        <vt:i4>0</vt:i4>
      </vt:variant>
      <vt:variant>
        <vt:i4>5</vt:i4>
      </vt:variant>
      <vt:variant>
        <vt:lpwstr/>
      </vt:variant>
      <vt:variant>
        <vt:lpwstr>_Toc207967254</vt:lpwstr>
      </vt:variant>
      <vt:variant>
        <vt:i4>1835057</vt:i4>
      </vt:variant>
      <vt:variant>
        <vt:i4>92</vt:i4>
      </vt:variant>
      <vt:variant>
        <vt:i4>0</vt:i4>
      </vt:variant>
      <vt:variant>
        <vt:i4>5</vt:i4>
      </vt:variant>
      <vt:variant>
        <vt:lpwstr/>
      </vt:variant>
      <vt:variant>
        <vt:lpwstr>_Toc207967253</vt:lpwstr>
      </vt:variant>
      <vt:variant>
        <vt:i4>1835057</vt:i4>
      </vt:variant>
      <vt:variant>
        <vt:i4>86</vt:i4>
      </vt:variant>
      <vt:variant>
        <vt:i4>0</vt:i4>
      </vt:variant>
      <vt:variant>
        <vt:i4>5</vt:i4>
      </vt:variant>
      <vt:variant>
        <vt:lpwstr/>
      </vt:variant>
      <vt:variant>
        <vt:lpwstr>_Toc207967252</vt:lpwstr>
      </vt:variant>
      <vt:variant>
        <vt:i4>1835057</vt:i4>
      </vt:variant>
      <vt:variant>
        <vt:i4>80</vt:i4>
      </vt:variant>
      <vt:variant>
        <vt:i4>0</vt:i4>
      </vt:variant>
      <vt:variant>
        <vt:i4>5</vt:i4>
      </vt:variant>
      <vt:variant>
        <vt:lpwstr/>
      </vt:variant>
      <vt:variant>
        <vt:lpwstr>_Toc207967251</vt:lpwstr>
      </vt:variant>
      <vt:variant>
        <vt:i4>1835057</vt:i4>
      </vt:variant>
      <vt:variant>
        <vt:i4>74</vt:i4>
      </vt:variant>
      <vt:variant>
        <vt:i4>0</vt:i4>
      </vt:variant>
      <vt:variant>
        <vt:i4>5</vt:i4>
      </vt:variant>
      <vt:variant>
        <vt:lpwstr/>
      </vt:variant>
      <vt:variant>
        <vt:lpwstr>_Toc207967250</vt:lpwstr>
      </vt:variant>
      <vt:variant>
        <vt:i4>1900593</vt:i4>
      </vt:variant>
      <vt:variant>
        <vt:i4>68</vt:i4>
      </vt:variant>
      <vt:variant>
        <vt:i4>0</vt:i4>
      </vt:variant>
      <vt:variant>
        <vt:i4>5</vt:i4>
      </vt:variant>
      <vt:variant>
        <vt:lpwstr/>
      </vt:variant>
      <vt:variant>
        <vt:lpwstr>_Toc207967249</vt:lpwstr>
      </vt:variant>
      <vt:variant>
        <vt:i4>1900593</vt:i4>
      </vt:variant>
      <vt:variant>
        <vt:i4>62</vt:i4>
      </vt:variant>
      <vt:variant>
        <vt:i4>0</vt:i4>
      </vt:variant>
      <vt:variant>
        <vt:i4>5</vt:i4>
      </vt:variant>
      <vt:variant>
        <vt:lpwstr/>
      </vt:variant>
      <vt:variant>
        <vt:lpwstr>_Toc207967248</vt:lpwstr>
      </vt:variant>
      <vt:variant>
        <vt:i4>1900593</vt:i4>
      </vt:variant>
      <vt:variant>
        <vt:i4>56</vt:i4>
      </vt:variant>
      <vt:variant>
        <vt:i4>0</vt:i4>
      </vt:variant>
      <vt:variant>
        <vt:i4>5</vt:i4>
      </vt:variant>
      <vt:variant>
        <vt:lpwstr/>
      </vt:variant>
      <vt:variant>
        <vt:lpwstr>_Toc207967247</vt:lpwstr>
      </vt:variant>
      <vt:variant>
        <vt:i4>1900593</vt:i4>
      </vt:variant>
      <vt:variant>
        <vt:i4>50</vt:i4>
      </vt:variant>
      <vt:variant>
        <vt:i4>0</vt:i4>
      </vt:variant>
      <vt:variant>
        <vt:i4>5</vt:i4>
      </vt:variant>
      <vt:variant>
        <vt:lpwstr/>
      </vt:variant>
      <vt:variant>
        <vt:lpwstr>_Toc207967246</vt:lpwstr>
      </vt:variant>
      <vt:variant>
        <vt:i4>1900593</vt:i4>
      </vt:variant>
      <vt:variant>
        <vt:i4>44</vt:i4>
      </vt:variant>
      <vt:variant>
        <vt:i4>0</vt:i4>
      </vt:variant>
      <vt:variant>
        <vt:i4>5</vt:i4>
      </vt:variant>
      <vt:variant>
        <vt:lpwstr/>
      </vt:variant>
      <vt:variant>
        <vt:lpwstr>_Toc207967245</vt:lpwstr>
      </vt:variant>
      <vt:variant>
        <vt:i4>1900593</vt:i4>
      </vt:variant>
      <vt:variant>
        <vt:i4>38</vt:i4>
      </vt:variant>
      <vt:variant>
        <vt:i4>0</vt:i4>
      </vt:variant>
      <vt:variant>
        <vt:i4>5</vt:i4>
      </vt:variant>
      <vt:variant>
        <vt:lpwstr/>
      </vt:variant>
      <vt:variant>
        <vt:lpwstr>_Toc207967244</vt:lpwstr>
      </vt:variant>
      <vt:variant>
        <vt:i4>1900593</vt:i4>
      </vt:variant>
      <vt:variant>
        <vt:i4>32</vt:i4>
      </vt:variant>
      <vt:variant>
        <vt:i4>0</vt:i4>
      </vt:variant>
      <vt:variant>
        <vt:i4>5</vt:i4>
      </vt:variant>
      <vt:variant>
        <vt:lpwstr/>
      </vt:variant>
      <vt:variant>
        <vt:lpwstr>_Toc207967243</vt:lpwstr>
      </vt:variant>
      <vt:variant>
        <vt:i4>1900593</vt:i4>
      </vt:variant>
      <vt:variant>
        <vt:i4>26</vt:i4>
      </vt:variant>
      <vt:variant>
        <vt:i4>0</vt:i4>
      </vt:variant>
      <vt:variant>
        <vt:i4>5</vt:i4>
      </vt:variant>
      <vt:variant>
        <vt:lpwstr/>
      </vt:variant>
      <vt:variant>
        <vt:lpwstr>_Toc207967242</vt:lpwstr>
      </vt:variant>
      <vt:variant>
        <vt:i4>1900593</vt:i4>
      </vt:variant>
      <vt:variant>
        <vt:i4>20</vt:i4>
      </vt:variant>
      <vt:variant>
        <vt:i4>0</vt:i4>
      </vt:variant>
      <vt:variant>
        <vt:i4>5</vt:i4>
      </vt:variant>
      <vt:variant>
        <vt:lpwstr/>
      </vt:variant>
      <vt:variant>
        <vt:lpwstr>_Toc207967241</vt:lpwstr>
      </vt:variant>
      <vt:variant>
        <vt:i4>1900593</vt:i4>
      </vt:variant>
      <vt:variant>
        <vt:i4>14</vt:i4>
      </vt:variant>
      <vt:variant>
        <vt:i4>0</vt:i4>
      </vt:variant>
      <vt:variant>
        <vt:i4>5</vt:i4>
      </vt:variant>
      <vt:variant>
        <vt:lpwstr/>
      </vt:variant>
      <vt:variant>
        <vt:lpwstr>_Toc207967240</vt:lpwstr>
      </vt:variant>
      <vt:variant>
        <vt:i4>1703985</vt:i4>
      </vt:variant>
      <vt:variant>
        <vt:i4>8</vt:i4>
      </vt:variant>
      <vt:variant>
        <vt:i4>0</vt:i4>
      </vt:variant>
      <vt:variant>
        <vt:i4>5</vt:i4>
      </vt:variant>
      <vt:variant>
        <vt:lpwstr/>
      </vt:variant>
      <vt:variant>
        <vt:lpwstr>_Toc207967239</vt:lpwstr>
      </vt:variant>
      <vt:variant>
        <vt:i4>1703985</vt:i4>
      </vt:variant>
      <vt:variant>
        <vt:i4>2</vt:i4>
      </vt:variant>
      <vt:variant>
        <vt:i4>0</vt:i4>
      </vt:variant>
      <vt:variant>
        <vt:i4>5</vt:i4>
      </vt:variant>
      <vt:variant>
        <vt:lpwstr/>
      </vt:variant>
      <vt:variant>
        <vt:lpwstr>_Toc207967238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YAGETA Atsuko</cp:lastModifiedBy>
  <cp:revision>6</cp:revision>
  <cp:lastPrinted>2023-09-01T23:57:00Z</cp:lastPrinted>
  <dcterms:created xsi:type="dcterms:W3CDTF">2025-09-09T06:58:00Z</dcterms:created>
  <dcterms:modified xsi:type="dcterms:W3CDTF">2025-09-09T07:04:00Z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